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D1" w:rsidRDefault="006737D1" w:rsidP="00107FB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formularza ofertowego</w:t>
      </w:r>
    </w:p>
    <w:p w:rsidR="006737D1" w:rsidRDefault="006737D1" w:rsidP="00107FB5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6737D1" w:rsidRDefault="006737D1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6737D1" w:rsidRPr="00CE52ED" w:rsidRDefault="006737D1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 w:rsidRPr="00CE52ED">
        <w:rPr>
          <w:rFonts w:ascii="Verdana" w:hAnsi="Verdana"/>
          <w:sz w:val="18"/>
          <w:szCs w:val="18"/>
        </w:rPr>
        <w:t>……………………………………………………</w:t>
      </w:r>
    </w:p>
    <w:p w:rsidR="006737D1" w:rsidRPr="00CE52ED" w:rsidRDefault="006737D1" w:rsidP="00107FB5">
      <w:pPr>
        <w:spacing w:after="0" w:line="240" w:lineRule="auto"/>
        <w:ind w:left="708" w:right="241"/>
        <w:outlineLvl w:val="8"/>
        <w:rPr>
          <w:rFonts w:ascii="Verdana" w:hAnsi="Verdana"/>
          <w:i/>
          <w:sz w:val="18"/>
          <w:szCs w:val="18"/>
        </w:rPr>
      </w:pPr>
      <w:r w:rsidRPr="00CE52ED">
        <w:rPr>
          <w:rFonts w:ascii="Verdana" w:hAnsi="Verdana"/>
          <w:i/>
          <w:sz w:val="18"/>
          <w:szCs w:val="18"/>
        </w:rPr>
        <w:t>(</w:t>
      </w:r>
      <w:r w:rsidRPr="00CE52ED">
        <w:rPr>
          <w:rFonts w:ascii="Verdana" w:hAnsi="Verdana"/>
          <w:i/>
          <w:sz w:val="16"/>
          <w:szCs w:val="16"/>
        </w:rPr>
        <w:t>nazwa Wykonawcy)</w:t>
      </w:r>
      <w:r w:rsidRPr="00CE52ED">
        <w:rPr>
          <w:rFonts w:ascii="Verdana" w:hAnsi="Verdana"/>
          <w:i/>
          <w:sz w:val="18"/>
          <w:szCs w:val="18"/>
        </w:rPr>
        <w:t xml:space="preserve"> </w:t>
      </w:r>
    </w:p>
    <w:p w:rsidR="006737D1" w:rsidRPr="00CE52ED" w:rsidRDefault="006737D1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6737D1" w:rsidRPr="00CE52ED" w:rsidRDefault="006737D1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 w:rsidRPr="00CE52ED">
        <w:rPr>
          <w:rFonts w:ascii="Verdana" w:hAnsi="Verdana"/>
          <w:sz w:val="18"/>
          <w:szCs w:val="18"/>
        </w:rPr>
        <w:t>……………………………………………………</w:t>
      </w:r>
    </w:p>
    <w:p w:rsidR="006737D1" w:rsidRPr="00CE52ED" w:rsidRDefault="006737D1" w:rsidP="00107FB5">
      <w:pPr>
        <w:spacing w:after="0" w:line="240" w:lineRule="auto"/>
        <w:ind w:right="241" w:firstLine="708"/>
        <w:outlineLvl w:val="8"/>
        <w:rPr>
          <w:rFonts w:ascii="Verdana" w:hAnsi="Verdana"/>
          <w:sz w:val="18"/>
          <w:szCs w:val="18"/>
        </w:rPr>
      </w:pPr>
      <w:r w:rsidRPr="00CE52ED">
        <w:rPr>
          <w:rFonts w:ascii="Verdana" w:hAnsi="Verdana"/>
          <w:i/>
          <w:sz w:val="16"/>
          <w:szCs w:val="16"/>
        </w:rPr>
        <w:t>(dane adresowe)</w:t>
      </w:r>
    </w:p>
    <w:p w:rsidR="006737D1" w:rsidRPr="00CE52ED" w:rsidRDefault="006737D1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37D1" w:rsidRPr="00CE52ED" w:rsidRDefault="006737D1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37D1" w:rsidRDefault="006737D1" w:rsidP="00107F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52ED">
        <w:rPr>
          <w:rFonts w:ascii="Arial" w:hAnsi="Arial" w:cs="Arial"/>
          <w:b/>
          <w:sz w:val="20"/>
          <w:szCs w:val="20"/>
        </w:rPr>
        <w:t>OŚWIADCZENIE</w:t>
      </w:r>
    </w:p>
    <w:p w:rsidR="006737D1" w:rsidRDefault="006737D1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737D1" w:rsidRDefault="006737D1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wykonanie </w:t>
      </w:r>
      <w:r w:rsidRPr="00BE4792">
        <w:rPr>
          <w:rFonts w:ascii="Arial" w:hAnsi="Arial" w:cs="Arial"/>
          <w:sz w:val="20"/>
          <w:szCs w:val="20"/>
        </w:rPr>
        <w:t>pielęgnacji 40 drzew na terenie Opolskich Parków Krajobrazowych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37D1" w:rsidRDefault="006737D1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37D1" w:rsidRDefault="006737D1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okoliczności wyłączające mnie z ubiegania się o zamówienie, </w:t>
      </w:r>
      <w:r>
        <w:rPr>
          <w:rFonts w:ascii="Arial" w:hAnsi="Arial" w:cs="Arial"/>
          <w:sz w:val="20"/>
          <w:szCs w:val="20"/>
        </w:rPr>
        <w:br/>
        <w:t>w szczególności:</w:t>
      </w:r>
    </w:p>
    <w:p w:rsidR="006737D1" w:rsidRDefault="006737D1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37D1" w:rsidRDefault="006737D1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6737D1" w:rsidRDefault="006737D1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6737D1" w:rsidRDefault="006737D1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6737D1" w:rsidRDefault="006737D1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737D1" w:rsidRDefault="006737D1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6737D1" w:rsidRDefault="006737D1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posiadaniu co najmniej 10 % udziałów lub akcji,</w:t>
      </w:r>
    </w:p>
    <w:p w:rsidR="006737D1" w:rsidRDefault="006737D1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6737D1" w:rsidRDefault="006737D1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pozostawaniu w związku małżeńskim, w stosunku pokrewieństwa lub powinowactwa </w:t>
      </w:r>
      <w:r>
        <w:rPr>
          <w:rFonts w:ascii="Arial" w:hAnsi="Arial" w:cs="Arial"/>
          <w:sz w:val="20"/>
          <w:szCs w:val="20"/>
        </w:rPr>
        <w:br/>
        <w:t xml:space="preserve">w linii prostej, pokrewieństwa drugiego stopnia lub powinowactwa drugiego stopnia </w:t>
      </w:r>
      <w:r>
        <w:rPr>
          <w:rFonts w:ascii="Arial" w:hAnsi="Arial" w:cs="Arial"/>
          <w:sz w:val="20"/>
          <w:szCs w:val="20"/>
        </w:rPr>
        <w:br/>
        <w:t xml:space="preserve">w linii bocznej lub w stosunku przysposobienia, opieki lub kurateli. </w:t>
      </w:r>
    </w:p>
    <w:p w:rsidR="006737D1" w:rsidRDefault="006737D1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737D1" w:rsidRDefault="006737D1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737D1" w:rsidRDefault="006737D1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1" o:spid="_x0000_s1026" type="#_x0000_t202" style="position:absolute;left:0;text-align:left;margin-left:23.75pt;margin-top:12.7pt;width:180pt;height: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H1/oU&#10;vAIAAMAFAAAOAAAAAAAAAAAAAAAAAC4CAABkcnMvZTJvRG9jLnhtbFBLAQItABQABgAIAAAAIQDC&#10;cdUA3QAAAAkBAAAPAAAAAAAAAAAAAAAAABYFAABkcnMvZG93bnJldi54bWxQSwUGAAAAAAQABADz&#10;AAAAIAYAAAAA&#10;" filled="f" stroked="f">
            <v:textbox>
              <w:txbxContent>
                <w:p w:rsidR="006737D1" w:rsidRDefault="006737D1" w:rsidP="009E0364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0" o:spid="_x0000_s1027" type="#_x0000_t202" style="position:absolute;left:0;text-align:left;margin-left:287.4pt;margin-top:10.35pt;width:194.4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ESU&#10;Ke68AgAAxwUAAA4AAAAAAAAAAAAAAAAALgIAAGRycy9lMm9Eb2MueG1sUEsBAi0AFAAGAAgAAAAh&#10;AE4EMSDfAAAACgEAAA8AAAAAAAAAAAAAAAAAFgUAAGRycy9kb3ducmV2LnhtbFBLBQYAAAAABAAE&#10;APMAAAAiBgAAAAA=&#10;" filled="f" stroked="f">
            <v:textbox>
              <w:txbxContent>
                <w:p w:rsidR="006737D1" w:rsidRDefault="006737D1" w:rsidP="009E0364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(podpis Wykonawcy lub przedstawiciela upoważnionego do reprezentacji</w:t>
                  </w:r>
                  <w:r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6737D1" w:rsidRPr="008C1C50" w:rsidRDefault="006737D1" w:rsidP="00CA626A">
      <w:pPr>
        <w:spacing w:before="120" w:after="120" w:line="240" w:lineRule="auto"/>
        <w:rPr>
          <w:rFonts w:ascii="Cambria" w:hAnsi="Cambria"/>
        </w:rPr>
      </w:pPr>
    </w:p>
    <w:sectPr w:rsidR="006737D1" w:rsidRPr="008C1C50" w:rsidSect="00A34C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90" w:right="1274" w:bottom="1135" w:left="1361" w:header="284" w:footer="88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D1" w:rsidRDefault="006737D1" w:rsidP="00E3026D">
      <w:pPr>
        <w:spacing w:after="0" w:line="240" w:lineRule="auto"/>
      </w:pPr>
      <w:r>
        <w:separator/>
      </w:r>
    </w:p>
  </w:endnote>
  <w:endnote w:type="continuationSeparator" w:id="0">
    <w:p w:rsidR="006737D1" w:rsidRDefault="006737D1" w:rsidP="00E3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D1" w:rsidRDefault="006737D1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8" type="#_x0000_t75" style="width:450pt;height:49.5pt;visibility:visible">
          <v:imagedata r:id="rId1" o:title="" grayscale="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D1" w:rsidRDefault="006737D1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32" type="#_x0000_t75" style="width:450pt;height:49.5pt;visibility:visible">
          <v:imagedata r:id="rId1" o:title="" grayscale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D1" w:rsidRDefault="006737D1" w:rsidP="00E3026D">
      <w:pPr>
        <w:spacing w:after="0" w:line="240" w:lineRule="auto"/>
      </w:pPr>
      <w:r>
        <w:separator/>
      </w:r>
    </w:p>
  </w:footnote>
  <w:footnote w:type="continuationSeparator" w:id="0">
    <w:p w:rsidR="006737D1" w:rsidRDefault="006737D1" w:rsidP="00E3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D1" w:rsidRDefault="006737D1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47.75pt;height:63pt;visibility:visible">
          <v:imagedata r:id="rId1" o:title="" grayscal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D1" w:rsidRDefault="006737D1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0" type="#_x0000_t75" style="width:447.75pt;height:63pt;visibility:visible">
          <v:imagedata r:id="rId1" o:title="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FDE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73B6A"/>
    <w:multiLevelType w:val="hybridMultilevel"/>
    <w:tmpl w:val="077C599E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0C746B41"/>
    <w:multiLevelType w:val="hybridMultilevel"/>
    <w:tmpl w:val="BCDA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07442"/>
    <w:multiLevelType w:val="hybridMultilevel"/>
    <w:tmpl w:val="2F228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6402F"/>
    <w:multiLevelType w:val="hybridMultilevel"/>
    <w:tmpl w:val="CC069FE0"/>
    <w:lvl w:ilvl="0" w:tplc="FE14D6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390BAE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6E97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E216AB"/>
    <w:multiLevelType w:val="hybridMultilevel"/>
    <w:tmpl w:val="7E34FE9A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6">
    <w:nsid w:val="1AA4432A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1705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560038F"/>
    <w:multiLevelType w:val="hybridMultilevel"/>
    <w:tmpl w:val="AC6A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51BE7"/>
    <w:multiLevelType w:val="hybridMultilevel"/>
    <w:tmpl w:val="2796ECEE"/>
    <w:lvl w:ilvl="0" w:tplc="CE22964A">
      <w:start w:val="1"/>
      <w:numFmt w:val="bullet"/>
      <w:lvlText w:val="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913"/>
        </w:tabs>
        <w:ind w:left="291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3"/>
        </w:tabs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3"/>
        </w:tabs>
        <w:ind w:left="50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3"/>
        </w:tabs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3"/>
        </w:tabs>
        <w:ind w:left="72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3"/>
        </w:tabs>
        <w:ind w:left="7953" w:hanging="360"/>
      </w:pPr>
      <w:rPr>
        <w:rFonts w:ascii="Wingdings" w:hAnsi="Wingdings" w:hint="default"/>
      </w:rPr>
    </w:lvl>
  </w:abstractNum>
  <w:abstractNum w:abstractNumId="11">
    <w:nsid w:val="2D0E2B5D"/>
    <w:multiLevelType w:val="hybridMultilevel"/>
    <w:tmpl w:val="D310C98E"/>
    <w:lvl w:ilvl="0" w:tplc="E1287C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782050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A1B4DD9"/>
    <w:multiLevelType w:val="hybridMultilevel"/>
    <w:tmpl w:val="20966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02DA5"/>
    <w:multiLevelType w:val="hybridMultilevel"/>
    <w:tmpl w:val="BE7069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D646BEF"/>
    <w:multiLevelType w:val="hybridMultilevel"/>
    <w:tmpl w:val="78CEF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12F06"/>
    <w:multiLevelType w:val="hybridMultilevel"/>
    <w:tmpl w:val="75F84590"/>
    <w:lvl w:ilvl="0" w:tplc="BBDED9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34313A6"/>
    <w:multiLevelType w:val="hybridMultilevel"/>
    <w:tmpl w:val="7E0C1A7A"/>
    <w:lvl w:ilvl="0" w:tplc="F5766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E745E"/>
    <w:multiLevelType w:val="hybridMultilevel"/>
    <w:tmpl w:val="0A5849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534E2D"/>
    <w:multiLevelType w:val="hybridMultilevel"/>
    <w:tmpl w:val="BCDE136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8EB17DF"/>
    <w:multiLevelType w:val="hybridMultilevel"/>
    <w:tmpl w:val="583C7FC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9BB4564"/>
    <w:multiLevelType w:val="hybridMultilevel"/>
    <w:tmpl w:val="299ED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4F5E48"/>
    <w:multiLevelType w:val="hybridMultilevel"/>
    <w:tmpl w:val="A2AAEF54"/>
    <w:lvl w:ilvl="0" w:tplc="30DA6D92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F11E37"/>
    <w:multiLevelType w:val="hybridMultilevel"/>
    <w:tmpl w:val="03B47B08"/>
    <w:lvl w:ilvl="0" w:tplc="678C05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E267E5"/>
    <w:multiLevelType w:val="hybridMultilevel"/>
    <w:tmpl w:val="2F4E290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2769BC"/>
    <w:multiLevelType w:val="hybridMultilevel"/>
    <w:tmpl w:val="3D9AC3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ADE4B69"/>
    <w:multiLevelType w:val="hybridMultilevel"/>
    <w:tmpl w:val="B6AC77F0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0F6559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2E7AA1"/>
    <w:multiLevelType w:val="hybridMultilevel"/>
    <w:tmpl w:val="13A4D8A6"/>
    <w:lvl w:ilvl="0" w:tplc="E1728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790E6E"/>
    <w:multiLevelType w:val="hybridMultilevel"/>
    <w:tmpl w:val="3BF6AFD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5C8788B"/>
    <w:multiLevelType w:val="hybridMultilevel"/>
    <w:tmpl w:val="B65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B47258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D762E8"/>
    <w:multiLevelType w:val="multilevel"/>
    <w:tmpl w:val="75F8459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6A7281A"/>
    <w:multiLevelType w:val="hybridMultilevel"/>
    <w:tmpl w:val="65A295BE"/>
    <w:lvl w:ilvl="0" w:tplc="9A507FC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218F2"/>
    <w:multiLevelType w:val="hybridMultilevel"/>
    <w:tmpl w:val="B346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BF7C71"/>
    <w:multiLevelType w:val="hybridMultilevel"/>
    <w:tmpl w:val="87486FDA"/>
    <w:lvl w:ilvl="0" w:tplc="BBDED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13"/>
  </w:num>
  <w:num w:numId="9">
    <w:abstractNumId w:val="10"/>
  </w:num>
  <w:num w:numId="10">
    <w:abstractNumId w:val="31"/>
  </w:num>
  <w:num w:numId="11">
    <w:abstractNumId w:val="29"/>
  </w:num>
  <w:num w:numId="12">
    <w:abstractNumId w:val="33"/>
  </w:num>
  <w:num w:numId="13">
    <w:abstractNumId w:val="24"/>
  </w:num>
  <w:num w:numId="14">
    <w:abstractNumId w:val="17"/>
  </w:num>
  <w:num w:numId="15">
    <w:abstractNumId w:val="22"/>
  </w:num>
  <w:num w:numId="16">
    <w:abstractNumId w:val="19"/>
  </w:num>
  <w:num w:numId="17">
    <w:abstractNumId w:val="34"/>
  </w:num>
  <w:num w:numId="18">
    <w:abstractNumId w:val="30"/>
  </w:num>
  <w:num w:numId="19">
    <w:abstractNumId w:val="8"/>
  </w:num>
  <w:num w:numId="20">
    <w:abstractNumId w:val="26"/>
  </w:num>
  <w:num w:numId="21">
    <w:abstractNumId w:val="27"/>
  </w:num>
  <w:num w:numId="22">
    <w:abstractNumId w:val="12"/>
  </w:num>
  <w:num w:numId="23">
    <w:abstractNumId w:val="11"/>
  </w:num>
  <w:num w:numId="24">
    <w:abstractNumId w:val="6"/>
  </w:num>
  <w:num w:numId="25">
    <w:abstractNumId w:val="0"/>
  </w:num>
  <w:num w:numId="26">
    <w:abstractNumId w:val="3"/>
  </w:num>
  <w:num w:numId="27">
    <w:abstractNumId w:val="25"/>
  </w:num>
  <w:num w:numId="28">
    <w:abstractNumId w:val="15"/>
  </w:num>
  <w:num w:numId="29">
    <w:abstractNumId w:val="5"/>
  </w:num>
  <w:num w:numId="30">
    <w:abstractNumId w:val="1"/>
  </w:num>
  <w:num w:numId="31">
    <w:abstractNumId w:val="16"/>
  </w:num>
  <w:num w:numId="32">
    <w:abstractNumId w:val="32"/>
  </w:num>
  <w:num w:numId="33">
    <w:abstractNumId w:val="14"/>
  </w:num>
  <w:num w:numId="34">
    <w:abstractNumId w:val="35"/>
  </w:num>
  <w:num w:numId="35">
    <w:abstractNumId w:val="18"/>
  </w:num>
  <w:num w:numId="36">
    <w:abstractNumId w:val="36"/>
  </w:num>
  <w:num w:numId="3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E6"/>
    <w:rsid w:val="0005167A"/>
    <w:rsid w:val="00064DD0"/>
    <w:rsid w:val="00070832"/>
    <w:rsid w:val="00096FA7"/>
    <w:rsid w:val="000B5E50"/>
    <w:rsid w:val="000E1B74"/>
    <w:rsid w:val="001029D5"/>
    <w:rsid w:val="00107FB5"/>
    <w:rsid w:val="00155257"/>
    <w:rsid w:val="001633A7"/>
    <w:rsid w:val="0018477A"/>
    <w:rsid w:val="00193A49"/>
    <w:rsid w:val="001B0BC3"/>
    <w:rsid w:val="001B5877"/>
    <w:rsid w:val="001D0653"/>
    <w:rsid w:val="001D1543"/>
    <w:rsid w:val="001D78BF"/>
    <w:rsid w:val="001F02CF"/>
    <w:rsid w:val="001F348E"/>
    <w:rsid w:val="002024B7"/>
    <w:rsid w:val="00205C60"/>
    <w:rsid w:val="002255DF"/>
    <w:rsid w:val="002271DD"/>
    <w:rsid w:val="002310B6"/>
    <w:rsid w:val="00244F0B"/>
    <w:rsid w:val="002538AD"/>
    <w:rsid w:val="002814EA"/>
    <w:rsid w:val="002B547C"/>
    <w:rsid w:val="002E2425"/>
    <w:rsid w:val="002F2DDF"/>
    <w:rsid w:val="00352425"/>
    <w:rsid w:val="00355BC6"/>
    <w:rsid w:val="00367DB2"/>
    <w:rsid w:val="003F1494"/>
    <w:rsid w:val="003F2281"/>
    <w:rsid w:val="003F51CD"/>
    <w:rsid w:val="00403AFC"/>
    <w:rsid w:val="00407A8E"/>
    <w:rsid w:val="004421C5"/>
    <w:rsid w:val="00443F01"/>
    <w:rsid w:val="00447293"/>
    <w:rsid w:val="00450E73"/>
    <w:rsid w:val="00470BF3"/>
    <w:rsid w:val="004911FA"/>
    <w:rsid w:val="005333CB"/>
    <w:rsid w:val="0054010D"/>
    <w:rsid w:val="00566190"/>
    <w:rsid w:val="00573E3D"/>
    <w:rsid w:val="00581142"/>
    <w:rsid w:val="005D1EBD"/>
    <w:rsid w:val="005F04E6"/>
    <w:rsid w:val="005F44C4"/>
    <w:rsid w:val="00601716"/>
    <w:rsid w:val="00603253"/>
    <w:rsid w:val="0060363B"/>
    <w:rsid w:val="006334D8"/>
    <w:rsid w:val="006737D1"/>
    <w:rsid w:val="00676EF9"/>
    <w:rsid w:val="006B14C5"/>
    <w:rsid w:val="006B47EF"/>
    <w:rsid w:val="006E28E0"/>
    <w:rsid w:val="006E6524"/>
    <w:rsid w:val="00700249"/>
    <w:rsid w:val="007077BF"/>
    <w:rsid w:val="007217A2"/>
    <w:rsid w:val="00724913"/>
    <w:rsid w:val="00733D5D"/>
    <w:rsid w:val="0074149F"/>
    <w:rsid w:val="00741D35"/>
    <w:rsid w:val="0074467C"/>
    <w:rsid w:val="007C372E"/>
    <w:rsid w:val="007F3186"/>
    <w:rsid w:val="00810E9E"/>
    <w:rsid w:val="00816714"/>
    <w:rsid w:val="0083543D"/>
    <w:rsid w:val="008564AD"/>
    <w:rsid w:val="008C1C50"/>
    <w:rsid w:val="008D1FC6"/>
    <w:rsid w:val="008D592E"/>
    <w:rsid w:val="009049AE"/>
    <w:rsid w:val="00907CE7"/>
    <w:rsid w:val="00911E92"/>
    <w:rsid w:val="00914619"/>
    <w:rsid w:val="00943FD1"/>
    <w:rsid w:val="009478A2"/>
    <w:rsid w:val="00955D23"/>
    <w:rsid w:val="009940DC"/>
    <w:rsid w:val="00994D16"/>
    <w:rsid w:val="009A348C"/>
    <w:rsid w:val="009B0787"/>
    <w:rsid w:val="009D1708"/>
    <w:rsid w:val="009E0364"/>
    <w:rsid w:val="009E06AA"/>
    <w:rsid w:val="00A34C44"/>
    <w:rsid w:val="00A64741"/>
    <w:rsid w:val="00A71EA8"/>
    <w:rsid w:val="00AB3DA1"/>
    <w:rsid w:val="00AD4F56"/>
    <w:rsid w:val="00AE0DFC"/>
    <w:rsid w:val="00AF4C9B"/>
    <w:rsid w:val="00B0721A"/>
    <w:rsid w:val="00B17305"/>
    <w:rsid w:val="00B22EBA"/>
    <w:rsid w:val="00B24BA1"/>
    <w:rsid w:val="00B27E47"/>
    <w:rsid w:val="00B34491"/>
    <w:rsid w:val="00B50E26"/>
    <w:rsid w:val="00B50EAE"/>
    <w:rsid w:val="00B52F0B"/>
    <w:rsid w:val="00BC30EC"/>
    <w:rsid w:val="00BD5439"/>
    <w:rsid w:val="00BE4792"/>
    <w:rsid w:val="00BF2694"/>
    <w:rsid w:val="00BF564E"/>
    <w:rsid w:val="00BF7222"/>
    <w:rsid w:val="00C1566D"/>
    <w:rsid w:val="00C2401D"/>
    <w:rsid w:val="00C43640"/>
    <w:rsid w:val="00C504FE"/>
    <w:rsid w:val="00C55A8E"/>
    <w:rsid w:val="00C75001"/>
    <w:rsid w:val="00C8658B"/>
    <w:rsid w:val="00C96E73"/>
    <w:rsid w:val="00CA16CC"/>
    <w:rsid w:val="00CA626A"/>
    <w:rsid w:val="00CA7AF5"/>
    <w:rsid w:val="00CB0876"/>
    <w:rsid w:val="00CB0F84"/>
    <w:rsid w:val="00CD2E6D"/>
    <w:rsid w:val="00CE52ED"/>
    <w:rsid w:val="00CE7D09"/>
    <w:rsid w:val="00D0711B"/>
    <w:rsid w:val="00D66B6B"/>
    <w:rsid w:val="00DB2D40"/>
    <w:rsid w:val="00DE0F6C"/>
    <w:rsid w:val="00DE6492"/>
    <w:rsid w:val="00E07020"/>
    <w:rsid w:val="00E1113C"/>
    <w:rsid w:val="00E1519C"/>
    <w:rsid w:val="00E3026D"/>
    <w:rsid w:val="00E30FFA"/>
    <w:rsid w:val="00E83A08"/>
    <w:rsid w:val="00EA7CD2"/>
    <w:rsid w:val="00EB7CBD"/>
    <w:rsid w:val="00EE69BE"/>
    <w:rsid w:val="00EF737D"/>
    <w:rsid w:val="00F218DF"/>
    <w:rsid w:val="00F45375"/>
    <w:rsid w:val="00F761FE"/>
    <w:rsid w:val="00FD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9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3F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3FD1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5661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93A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02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2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3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221</Words>
  <Characters>1331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Pokrzywna,  04 maja 2016 r</dc:title>
  <dc:subject/>
  <dc:creator>Użytkownik</dc:creator>
  <cp:keywords/>
  <dc:description/>
  <cp:lastModifiedBy>ZOPK</cp:lastModifiedBy>
  <cp:revision>5</cp:revision>
  <cp:lastPrinted>2016-04-29T13:07:00Z</cp:lastPrinted>
  <dcterms:created xsi:type="dcterms:W3CDTF">2016-07-19T11:00:00Z</dcterms:created>
  <dcterms:modified xsi:type="dcterms:W3CDTF">2017-05-05T12:27:00Z</dcterms:modified>
</cp:coreProperties>
</file>