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22B" w:rsidRDefault="0046422B" w:rsidP="00107FB5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 do formularza ofertowego</w:t>
      </w:r>
    </w:p>
    <w:p w:rsidR="0046422B" w:rsidRDefault="0046422B" w:rsidP="00107FB5">
      <w:pPr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(Oświadczenie o braku podstaw do wykluczenia)</w:t>
      </w:r>
    </w:p>
    <w:p w:rsidR="0046422B" w:rsidRDefault="0046422B" w:rsidP="00107FB5">
      <w:pPr>
        <w:spacing w:after="0" w:line="240" w:lineRule="auto"/>
        <w:ind w:right="241"/>
        <w:outlineLvl w:val="8"/>
        <w:rPr>
          <w:rFonts w:ascii="Verdana" w:hAnsi="Verdana"/>
          <w:sz w:val="18"/>
          <w:szCs w:val="18"/>
        </w:rPr>
      </w:pPr>
    </w:p>
    <w:p w:rsidR="0046422B" w:rsidRDefault="0046422B" w:rsidP="00107FB5">
      <w:pPr>
        <w:spacing w:after="0" w:line="240" w:lineRule="auto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</w:t>
      </w:r>
    </w:p>
    <w:p w:rsidR="0046422B" w:rsidRPr="00107FB5" w:rsidRDefault="0046422B" w:rsidP="00107FB5">
      <w:pPr>
        <w:spacing w:after="0" w:line="240" w:lineRule="auto"/>
        <w:ind w:left="708" w:right="241"/>
        <w:outlineLvl w:val="8"/>
        <w:rPr>
          <w:rFonts w:ascii="Verdana" w:hAnsi="Verdana"/>
          <w:i/>
          <w:sz w:val="18"/>
          <w:szCs w:val="18"/>
        </w:rPr>
      </w:pPr>
      <w:r w:rsidRPr="00107FB5">
        <w:rPr>
          <w:rFonts w:ascii="Verdana" w:hAnsi="Verdana"/>
          <w:i/>
          <w:sz w:val="18"/>
          <w:szCs w:val="18"/>
        </w:rPr>
        <w:t>(</w:t>
      </w:r>
      <w:r w:rsidRPr="00107FB5">
        <w:rPr>
          <w:rFonts w:ascii="Verdana" w:hAnsi="Verdana"/>
          <w:i/>
          <w:sz w:val="16"/>
          <w:szCs w:val="16"/>
        </w:rPr>
        <w:t>nazwa Wykonawcy)</w:t>
      </w:r>
      <w:r w:rsidRPr="00107FB5">
        <w:rPr>
          <w:rFonts w:ascii="Verdana" w:hAnsi="Verdana"/>
          <w:i/>
          <w:sz w:val="18"/>
          <w:szCs w:val="18"/>
        </w:rPr>
        <w:t xml:space="preserve"> </w:t>
      </w:r>
    </w:p>
    <w:p w:rsidR="0046422B" w:rsidRDefault="0046422B" w:rsidP="00107FB5">
      <w:pPr>
        <w:spacing w:after="0" w:line="240" w:lineRule="auto"/>
        <w:ind w:right="241"/>
        <w:outlineLvl w:val="8"/>
        <w:rPr>
          <w:rFonts w:ascii="Verdana" w:hAnsi="Verdana"/>
          <w:sz w:val="18"/>
          <w:szCs w:val="18"/>
        </w:rPr>
      </w:pPr>
    </w:p>
    <w:p w:rsidR="0046422B" w:rsidRDefault="0046422B" w:rsidP="00107FB5">
      <w:pPr>
        <w:spacing w:after="0" w:line="240" w:lineRule="auto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</w:t>
      </w:r>
    </w:p>
    <w:p w:rsidR="0046422B" w:rsidRDefault="0046422B" w:rsidP="00107FB5">
      <w:pPr>
        <w:spacing w:after="0" w:line="240" w:lineRule="auto"/>
        <w:ind w:right="241" w:firstLine="708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6"/>
          <w:szCs w:val="16"/>
        </w:rPr>
        <w:t>(dane adresowe)</w:t>
      </w:r>
    </w:p>
    <w:p w:rsidR="0046422B" w:rsidRDefault="0046422B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422B" w:rsidRDefault="0046422B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422B" w:rsidRDefault="0046422B" w:rsidP="00107FB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</w:p>
    <w:p w:rsidR="0046422B" w:rsidRPr="00EA3221" w:rsidRDefault="0046422B" w:rsidP="00EA322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422B" w:rsidRPr="00EA3221" w:rsidRDefault="0046422B" w:rsidP="00EA32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3221">
        <w:rPr>
          <w:rFonts w:ascii="Arial" w:hAnsi="Arial" w:cs="Arial"/>
          <w:sz w:val="20"/>
          <w:szCs w:val="20"/>
        </w:rPr>
        <w:t xml:space="preserve">Przystępując do postępowania o </w:t>
      </w:r>
      <w:r w:rsidRPr="00A0334B">
        <w:rPr>
          <w:rFonts w:ascii="Arial" w:hAnsi="Arial" w:cs="Arial"/>
          <w:sz w:val="20"/>
          <w:szCs w:val="20"/>
        </w:rPr>
        <w:t xml:space="preserve">udzielenie zamówienia na </w:t>
      </w:r>
      <w:r w:rsidRPr="00A0334B">
        <w:rPr>
          <w:rFonts w:ascii="Arial" w:hAnsi="Arial" w:cs="Arial"/>
          <w:bCs/>
          <w:sz w:val="20"/>
          <w:szCs w:val="20"/>
        </w:rPr>
        <w:t>opracowanie graficzne i  druk  ulotek o ścieżkach przyrodniczo-dydaktycznych</w:t>
      </w:r>
      <w:r w:rsidRPr="00A0334B">
        <w:rPr>
          <w:rFonts w:ascii="Arial" w:hAnsi="Arial" w:cs="Arial"/>
          <w:sz w:val="20"/>
          <w:szCs w:val="20"/>
        </w:rPr>
        <w:t xml:space="preserve"> </w:t>
      </w:r>
      <w:r w:rsidRPr="00EA3221">
        <w:rPr>
          <w:rFonts w:ascii="Arial" w:hAnsi="Arial" w:cs="Arial"/>
          <w:sz w:val="20"/>
          <w:szCs w:val="20"/>
        </w:rPr>
        <w:t>do realizacji zadań:</w:t>
      </w:r>
      <w:r>
        <w:rPr>
          <w:rFonts w:ascii="Arial" w:hAnsi="Arial" w:cs="Arial"/>
          <w:sz w:val="20"/>
          <w:szCs w:val="20"/>
        </w:rPr>
        <w:t xml:space="preserve"> </w:t>
      </w:r>
      <w:r w:rsidRPr="00EA3221">
        <w:rPr>
          <w:rFonts w:ascii="Arial" w:hAnsi="Arial" w:cs="Arial"/>
          <w:sz w:val="20"/>
          <w:szCs w:val="20"/>
        </w:rPr>
        <w:t xml:space="preserve">Promocja i edukacja ekologiczna </w:t>
      </w:r>
      <w:bookmarkStart w:id="0" w:name="_GoBack"/>
      <w:bookmarkEnd w:id="0"/>
      <w:r w:rsidRPr="00EA3221">
        <w:rPr>
          <w:rFonts w:ascii="Arial" w:hAnsi="Arial" w:cs="Arial"/>
          <w:sz w:val="20"/>
          <w:szCs w:val="20"/>
        </w:rPr>
        <w:t>w ramach projektu „Inwentaryzacje przyrodnicze kluczem do edukacji ekologicznej i ochrony bioróżnorodności w województwie opolskim” realizowanego w ramach Osi Priorytetowej RPO WO na lata 2014 - 2020: V. Ochrona środowiska, dziedzictwa kulturowego i naturalnego, Działanie: 5.1 Ochrona różnorodności biologicznej</w:t>
      </w:r>
    </w:p>
    <w:p w:rsidR="0046422B" w:rsidRDefault="0046422B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422B" w:rsidRDefault="0046422B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zachodzą okoliczności wyłączające mnie z ubiegania się o zamówienie, </w:t>
      </w:r>
      <w:r>
        <w:rPr>
          <w:rFonts w:ascii="Arial" w:hAnsi="Arial" w:cs="Arial"/>
          <w:sz w:val="20"/>
          <w:szCs w:val="20"/>
        </w:rPr>
        <w:br/>
        <w:t>w szczególności:</w:t>
      </w:r>
    </w:p>
    <w:p w:rsidR="0046422B" w:rsidRDefault="0046422B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422B" w:rsidRDefault="0046422B" w:rsidP="00107FB5">
      <w:pPr>
        <w:numPr>
          <w:ilvl w:val="0"/>
          <w:numId w:val="36"/>
        </w:numPr>
        <w:spacing w:after="120" w:line="240" w:lineRule="auto"/>
        <w:ind w:left="709" w:hanging="3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wszczęto wobec mnie postępowania upadłościowego, ani nie ogłoszono mojej upadłości,</w:t>
      </w:r>
    </w:p>
    <w:p w:rsidR="0046422B" w:rsidRDefault="0046422B" w:rsidP="00107FB5">
      <w:pPr>
        <w:numPr>
          <w:ilvl w:val="0"/>
          <w:numId w:val="36"/>
        </w:numPr>
        <w:spacing w:after="120" w:line="240" w:lineRule="auto"/>
        <w:ind w:left="709" w:hanging="3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zalegam z opłacaniem podatków, opłat lub składek na ubezpieczenie społeczne,</w:t>
      </w:r>
    </w:p>
    <w:p w:rsidR="0046422B" w:rsidRDefault="0046422B" w:rsidP="00107FB5">
      <w:pPr>
        <w:numPr>
          <w:ilvl w:val="0"/>
          <w:numId w:val="36"/>
        </w:numPr>
        <w:spacing w:after="120" w:line="240" w:lineRule="auto"/>
        <w:ind w:left="709" w:hanging="3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znajduję się w sytuacji ekonomicznej i finansowej zapewniającej niezakłóconą realizację zamówienia,</w:t>
      </w:r>
    </w:p>
    <w:p w:rsidR="0046422B" w:rsidRDefault="0046422B" w:rsidP="00107FB5">
      <w:pPr>
        <w:numPr>
          <w:ilvl w:val="0"/>
          <w:numId w:val="36"/>
        </w:numPr>
        <w:spacing w:after="120" w:line="240" w:lineRule="auto"/>
        <w:ind w:left="709" w:hanging="3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jestem powiązany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46422B" w:rsidRDefault="0046422B" w:rsidP="00107FB5">
      <w:pPr>
        <w:numPr>
          <w:ilvl w:val="1"/>
          <w:numId w:val="37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:rsidR="0046422B" w:rsidRDefault="0046422B" w:rsidP="00107FB5">
      <w:pPr>
        <w:numPr>
          <w:ilvl w:val="1"/>
          <w:numId w:val="37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posiadaniu co najmniej 10 % udziałów lub akcji,</w:t>
      </w:r>
    </w:p>
    <w:p w:rsidR="0046422B" w:rsidRDefault="0046422B" w:rsidP="00107FB5">
      <w:pPr>
        <w:numPr>
          <w:ilvl w:val="1"/>
          <w:numId w:val="37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pełnieniu funkcji członka organu nadzorczego lub zarządzającego, prokurenta, pełnomocnika,</w:t>
      </w:r>
    </w:p>
    <w:p w:rsidR="0046422B" w:rsidRDefault="0046422B" w:rsidP="00107FB5">
      <w:pPr>
        <w:numPr>
          <w:ilvl w:val="1"/>
          <w:numId w:val="37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pozostawaniu w związku małżeńskim, w stosunku pokrewieństwa lub powinowactwa </w:t>
      </w:r>
      <w:r>
        <w:rPr>
          <w:rFonts w:ascii="Arial" w:hAnsi="Arial" w:cs="Arial"/>
          <w:sz w:val="20"/>
          <w:szCs w:val="20"/>
        </w:rPr>
        <w:br/>
        <w:t xml:space="preserve">w linii prostej, pokrewieństwa drugiego stopnia lub powinowactwa drugiego stopnia </w:t>
      </w:r>
      <w:r>
        <w:rPr>
          <w:rFonts w:ascii="Arial" w:hAnsi="Arial" w:cs="Arial"/>
          <w:sz w:val="20"/>
          <w:szCs w:val="20"/>
        </w:rPr>
        <w:br/>
        <w:t xml:space="preserve">w linii bocznej lub w stosunku przysposobienia, opieki lub kurateli. </w:t>
      </w:r>
    </w:p>
    <w:p w:rsidR="0046422B" w:rsidRDefault="0046422B" w:rsidP="00107FB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46422B" w:rsidRDefault="0046422B" w:rsidP="00107FB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46422B" w:rsidRDefault="0046422B" w:rsidP="009E03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1" o:spid="_x0000_s1026" type="#_x0000_t202" style="position:absolute;left:0;text-align:left;margin-left:23.75pt;margin-top:12.7pt;width:180pt;height:5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" filled="f" stroked="f">
            <v:textbox>
              <w:txbxContent>
                <w:p w:rsidR="0046422B" w:rsidRDefault="0046422B" w:rsidP="009E0364">
                  <w:pPr>
                    <w:spacing w:before="240" w:after="60"/>
                    <w:ind w:right="241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 xml:space="preserve">           (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miejsce, data)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0" o:spid="_x0000_s1027" type="#_x0000_t202" style="position:absolute;left:0;text-align:left;margin-left:287.4pt;margin-top:10.35pt;width:194.4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" filled="f" stroked="f">
            <v:textbox>
              <w:txbxContent>
                <w:p w:rsidR="0046422B" w:rsidRDefault="0046422B" w:rsidP="009E0364">
                  <w:pPr>
                    <w:spacing w:before="240" w:after="60"/>
                    <w:ind w:right="241"/>
                    <w:jc w:val="center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……………………………………………………….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i/>
                      <w:sz w:val="16"/>
                      <w:szCs w:val="18"/>
                    </w:rPr>
                    <w:t>(podpis Wykonawcy lub przedstawiciela upoważnionego do reprezentacji</w:t>
                  </w:r>
                  <w:r>
                    <w:rPr>
                      <w:rFonts w:ascii="Verdana" w:hAnsi="Verdana"/>
                      <w:i/>
                      <w:sz w:val="14"/>
                      <w:szCs w:val="16"/>
                    </w:rPr>
                    <w:t>)</w:t>
                  </w:r>
                </w:p>
              </w:txbxContent>
            </v:textbox>
          </v:shape>
        </w:pict>
      </w:r>
    </w:p>
    <w:p w:rsidR="0046422B" w:rsidRPr="008C1C50" w:rsidRDefault="0046422B" w:rsidP="00CA626A">
      <w:pPr>
        <w:spacing w:before="120" w:after="120" w:line="240" w:lineRule="auto"/>
        <w:rPr>
          <w:rFonts w:ascii="Cambria" w:hAnsi="Cambria"/>
        </w:rPr>
      </w:pPr>
    </w:p>
    <w:sectPr w:rsidR="0046422B" w:rsidRPr="008C1C50" w:rsidSect="00A34C4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90" w:right="1274" w:bottom="1135" w:left="1361" w:header="284" w:footer="88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22B" w:rsidRDefault="0046422B" w:rsidP="00E3026D">
      <w:pPr>
        <w:spacing w:after="0" w:line="240" w:lineRule="auto"/>
      </w:pPr>
      <w:r>
        <w:separator/>
      </w:r>
    </w:p>
  </w:endnote>
  <w:endnote w:type="continuationSeparator" w:id="0">
    <w:p w:rsidR="0046422B" w:rsidRDefault="0046422B" w:rsidP="00E3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22B" w:rsidRDefault="0046422B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8" type="#_x0000_t75" style="width:450pt;height:49.5pt;visibility:visible">
          <v:imagedata r:id="rId1" o:title="" grayscale="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22B" w:rsidRDefault="0046422B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32" type="#_x0000_t75" style="width:450pt;height:49.5pt;visibility:visible">
          <v:imagedata r:id="rId1" o:title="" grayscale="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22B" w:rsidRDefault="0046422B" w:rsidP="00E3026D">
      <w:pPr>
        <w:spacing w:after="0" w:line="240" w:lineRule="auto"/>
      </w:pPr>
      <w:r>
        <w:separator/>
      </w:r>
    </w:p>
  </w:footnote>
  <w:footnote w:type="continuationSeparator" w:id="0">
    <w:p w:rsidR="0046422B" w:rsidRDefault="0046422B" w:rsidP="00E30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22B" w:rsidRDefault="0046422B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6" type="#_x0000_t75" style="width:447.75pt;height:63pt;visibility:visible">
          <v:imagedata r:id="rId1" o:title="" grayscale="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22B" w:rsidRDefault="0046422B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30" type="#_x0000_t75" style="width:447.75pt;height:63pt;visibility:visible">
          <v:imagedata r:id="rId1" o:title="" grayscale="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FDE"/>
    <w:multiLevelType w:val="hybridMultilevel"/>
    <w:tmpl w:val="6914AFBE"/>
    <w:lvl w:ilvl="0" w:tplc="974C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73B6A"/>
    <w:multiLevelType w:val="hybridMultilevel"/>
    <w:tmpl w:val="077C599E"/>
    <w:lvl w:ilvl="0" w:tplc="04150017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2">
    <w:nsid w:val="0C746B41"/>
    <w:multiLevelType w:val="hybridMultilevel"/>
    <w:tmpl w:val="BCDAA9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407442"/>
    <w:multiLevelType w:val="hybridMultilevel"/>
    <w:tmpl w:val="2F228A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06402F"/>
    <w:multiLevelType w:val="hybridMultilevel"/>
    <w:tmpl w:val="CC069FE0"/>
    <w:lvl w:ilvl="0" w:tplc="FE14D6A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8390BAE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26E97F0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Times New Roman" w:hint="default"/>
        <w:b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E216AB"/>
    <w:multiLevelType w:val="hybridMultilevel"/>
    <w:tmpl w:val="7E34FE9A"/>
    <w:lvl w:ilvl="0" w:tplc="04150017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6">
    <w:nsid w:val="1AA4432A"/>
    <w:multiLevelType w:val="hybridMultilevel"/>
    <w:tmpl w:val="6914AFBE"/>
    <w:lvl w:ilvl="0" w:tplc="974C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E1705"/>
    <w:multiLevelType w:val="hybridMultilevel"/>
    <w:tmpl w:val="32344F6E"/>
    <w:lvl w:ilvl="0" w:tplc="264E077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560038F"/>
    <w:multiLevelType w:val="hybridMultilevel"/>
    <w:tmpl w:val="AC6AFF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751BE7"/>
    <w:multiLevelType w:val="hybridMultilevel"/>
    <w:tmpl w:val="2796ECEE"/>
    <w:lvl w:ilvl="0" w:tplc="CE22964A">
      <w:start w:val="1"/>
      <w:numFmt w:val="bullet"/>
      <w:lvlText w:val="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2913"/>
        </w:tabs>
        <w:ind w:left="291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33"/>
        </w:tabs>
        <w:ind w:left="3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53"/>
        </w:tabs>
        <w:ind w:left="4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73"/>
        </w:tabs>
        <w:ind w:left="507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93"/>
        </w:tabs>
        <w:ind w:left="5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13"/>
        </w:tabs>
        <w:ind w:left="6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33"/>
        </w:tabs>
        <w:ind w:left="723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53"/>
        </w:tabs>
        <w:ind w:left="7953" w:hanging="360"/>
      </w:pPr>
      <w:rPr>
        <w:rFonts w:ascii="Wingdings" w:hAnsi="Wingdings" w:hint="default"/>
      </w:rPr>
    </w:lvl>
  </w:abstractNum>
  <w:abstractNum w:abstractNumId="11">
    <w:nsid w:val="2D0E2B5D"/>
    <w:multiLevelType w:val="hybridMultilevel"/>
    <w:tmpl w:val="D310C98E"/>
    <w:lvl w:ilvl="0" w:tplc="E1287C7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30782050"/>
    <w:multiLevelType w:val="hybridMultilevel"/>
    <w:tmpl w:val="32344F6E"/>
    <w:lvl w:ilvl="0" w:tplc="264E077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3A1B4DD9"/>
    <w:multiLevelType w:val="hybridMultilevel"/>
    <w:tmpl w:val="20966E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E02DA5"/>
    <w:multiLevelType w:val="hybridMultilevel"/>
    <w:tmpl w:val="BE7069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3D646BEF"/>
    <w:multiLevelType w:val="hybridMultilevel"/>
    <w:tmpl w:val="78CEF1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3012F06"/>
    <w:multiLevelType w:val="hybridMultilevel"/>
    <w:tmpl w:val="75F84590"/>
    <w:lvl w:ilvl="0" w:tplc="BBDED9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34313A6"/>
    <w:multiLevelType w:val="hybridMultilevel"/>
    <w:tmpl w:val="7E0C1A7A"/>
    <w:lvl w:ilvl="0" w:tplc="F57660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0E745E"/>
    <w:multiLevelType w:val="hybridMultilevel"/>
    <w:tmpl w:val="0A5849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8534E2D"/>
    <w:multiLevelType w:val="hybridMultilevel"/>
    <w:tmpl w:val="BCDE136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8EB17DF"/>
    <w:multiLevelType w:val="hybridMultilevel"/>
    <w:tmpl w:val="583C7FC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9BB4564"/>
    <w:multiLevelType w:val="hybridMultilevel"/>
    <w:tmpl w:val="299ED9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4F5E48"/>
    <w:multiLevelType w:val="hybridMultilevel"/>
    <w:tmpl w:val="A2AAEF54"/>
    <w:lvl w:ilvl="0" w:tplc="30DA6D92">
      <w:start w:val="1"/>
      <w:numFmt w:val="decimal"/>
      <w:lvlText w:val="%1)"/>
      <w:lvlJc w:val="left"/>
      <w:pPr>
        <w:ind w:left="144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53F11E37"/>
    <w:multiLevelType w:val="hybridMultilevel"/>
    <w:tmpl w:val="03B47B08"/>
    <w:lvl w:ilvl="0" w:tplc="678C05D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6E267E5"/>
    <w:multiLevelType w:val="hybridMultilevel"/>
    <w:tmpl w:val="2F4E2908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92769BC"/>
    <w:multiLevelType w:val="hybridMultilevel"/>
    <w:tmpl w:val="3D9AC3D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5ADE4B69"/>
    <w:multiLevelType w:val="hybridMultilevel"/>
    <w:tmpl w:val="B6AC77F0"/>
    <w:lvl w:ilvl="0" w:tplc="974C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0F6559"/>
    <w:multiLevelType w:val="hybridMultilevel"/>
    <w:tmpl w:val="6914AFBE"/>
    <w:lvl w:ilvl="0" w:tplc="974C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2E7AA1"/>
    <w:multiLevelType w:val="hybridMultilevel"/>
    <w:tmpl w:val="13A4D8A6"/>
    <w:lvl w:ilvl="0" w:tplc="E17289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790E6E"/>
    <w:multiLevelType w:val="hybridMultilevel"/>
    <w:tmpl w:val="3BF6AFD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65C8788B"/>
    <w:multiLevelType w:val="hybridMultilevel"/>
    <w:tmpl w:val="B6509B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9B47258"/>
    <w:multiLevelType w:val="hybridMultilevel"/>
    <w:tmpl w:val="6914AFBE"/>
    <w:lvl w:ilvl="0" w:tplc="974C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3D762E8"/>
    <w:multiLevelType w:val="multilevel"/>
    <w:tmpl w:val="75F84590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76A7281A"/>
    <w:multiLevelType w:val="hybridMultilevel"/>
    <w:tmpl w:val="65A295BE"/>
    <w:lvl w:ilvl="0" w:tplc="9A507FC4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1218F2"/>
    <w:multiLevelType w:val="hybridMultilevel"/>
    <w:tmpl w:val="B34625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BF7C71"/>
    <w:multiLevelType w:val="hybridMultilevel"/>
    <w:tmpl w:val="87486FDA"/>
    <w:lvl w:ilvl="0" w:tplc="BBDED9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8"/>
  </w:num>
  <w:num w:numId="4">
    <w:abstractNumId w:val="20"/>
  </w:num>
  <w:num w:numId="5">
    <w:abstractNumId w:val="2"/>
  </w:num>
  <w:num w:numId="6">
    <w:abstractNumId w:val="23"/>
  </w:num>
  <w:num w:numId="7">
    <w:abstractNumId w:val="21"/>
  </w:num>
  <w:num w:numId="8">
    <w:abstractNumId w:val="13"/>
  </w:num>
  <w:num w:numId="9">
    <w:abstractNumId w:val="10"/>
  </w:num>
  <w:num w:numId="10">
    <w:abstractNumId w:val="31"/>
  </w:num>
  <w:num w:numId="11">
    <w:abstractNumId w:val="29"/>
  </w:num>
  <w:num w:numId="12">
    <w:abstractNumId w:val="33"/>
  </w:num>
  <w:num w:numId="13">
    <w:abstractNumId w:val="24"/>
  </w:num>
  <w:num w:numId="14">
    <w:abstractNumId w:val="17"/>
  </w:num>
  <w:num w:numId="15">
    <w:abstractNumId w:val="22"/>
  </w:num>
  <w:num w:numId="16">
    <w:abstractNumId w:val="19"/>
  </w:num>
  <w:num w:numId="17">
    <w:abstractNumId w:val="34"/>
  </w:num>
  <w:num w:numId="18">
    <w:abstractNumId w:val="30"/>
  </w:num>
  <w:num w:numId="19">
    <w:abstractNumId w:val="8"/>
  </w:num>
  <w:num w:numId="20">
    <w:abstractNumId w:val="26"/>
  </w:num>
  <w:num w:numId="21">
    <w:abstractNumId w:val="27"/>
  </w:num>
  <w:num w:numId="22">
    <w:abstractNumId w:val="12"/>
  </w:num>
  <w:num w:numId="23">
    <w:abstractNumId w:val="11"/>
  </w:num>
  <w:num w:numId="24">
    <w:abstractNumId w:val="6"/>
  </w:num>
  <w:num w:numId="25">
    <w:abstractNumId w:val="0"/>
  </w:num>
  <w:num w:numId="26">
    <w:abstractNumId w:val="3"/>
  </w:num>
  <w:num w:numId="27">
    <w:abstractNumId w:val="25"/>
  </w:num>
  <w:num w:numId="28">
    <w:abstractNumId w:val="15"/>
  </w:num>
  <w:num w:numId="29">
    <w:abstractNumId w:val="5"/>
  </w:num>
  <w:num w:numId="30">
    <w:abstractNumId w:val="1"/>
  </w:num>
  <w:num w:numId="31">
    <w:abstractNumId w:val="16"/>
  </w:num>
  <w:num w:numId="32">
    <w:abstractNumId w:val="32"/>
  </w:num>
  <w:num w:numId="33">
    <w:abstractNumId w:val="14"/>
  </w:num>
  <w:num w:numId="34">
    <w:abstractNumId w:val="35"/>
  </w:num>
  <w:num w:numId="35">
    <w:abstractNumId w:val="18"/>
  </w:num>
  <w:num w:numId="36">
    <w:abstractNumId w:val="36"/>
  </w:num>
  <w:num w:numId="37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4E6"/>
    <w:rsid w:val="00064DD0"/>
    <w:rsid w:val="00070832"/>
    <w:rsid w:val="00096FA7"/>
    <w:rsid w:val="000B5E50"/>
    <w:rsid w:val="000E1B74"/>
    <w:rsid w:val="001029D5"/>
    <w:rsid w:val="00107FB5"/>
    <w:rsid w:val="00133C14"/>
    <w:rsid w:val="001367C0"/>
    <w:rsid w:val="00155257"/>
    <w:rsid w:val="001633A7"/>
    <w:rsid w:val="0018477A"/>
    <w:rsid w:val="00193A49"/>
    <w:rsid w:val="001B0BC3"/>
    <w:rsid w:val="001B5877"/>
    <w:rsid w:val="001D0653"/>
    <w:rsid w:val="001D1543"/>
    <w:rsid w:val="001D78BF"/>
    <w:rsid w:val="001F02CF"/>
    <w:rsid w:val="001F348E"/>
    <w:rsid w:val="002024B7"/>
    <w:rsid w:val="00205C60"/>
    <w:rsid w:val="002255DF"/>
    <w:rsid w:val="002271DD"/>
    <w:rsid w:val="002310B6"/>
    <w:rsid w:val="002538AD"/>
    <w:rsid w:val="002814EA"/>
    <w:rsid w:val="002B547C"/>
    <w:rsid w:val="002E2425"/>
    <w:rsid w:val="002F2DDF"/>
    <w:rsid w:val="00352425"/>
    <w:rsid w:val="00355BC6"/>
    <w:rsid w:val="00367DB2"/>
    <w:rsid w:val="003F1494"/>
    <w:rsid w:val="003F2281"/>
    <w:rsid w:val="003F51CD"/>
    <w:rsid w:val="00403AFC"/>
    <w:rsid w:val="00407A8E"/>
    <w:rsid w:val="004421C5"/>
    <w:rsid w:val="00443F01"/>
    <w:rsid w:val="00447293"/>
    <w:rsid w:val="00450E73"/>
    <w:rsid w:val="0046422B"/>
    <w:rsid w:val="00470BF3"/>
    <w:rsid w:val="004911FA"/>
    <w:rsid w:val="005333CB"/>
    <w:rsid w:val="0054010D"/>
    <w:rsid w:val="0055202C"/>
    <w:rsid w:val="00566190"/>
    <w:rsid w:val="00573E3D"/>
    <w:rsid w:val="00581142"/>
    <w:rsid w:val="005F04E6"/>
    <w:rsid w:val="005F44C4"/>
    <w:rsid w:val="00601716"/>
    <w:rsid w:val="00603253"/>
    <w:rsid w:val="0060363B"/>
    <w:rsid w:val="006334D8"/>
    <w:rsid w:val="00676EF9"/>
    <w:rsid w:val="006B14C5"/>
    <w:rsid w:val="006B47EF"/>
    <w:rsid w:val="006B4B93"/>
    <w:rsid w:val="006E28E0"/>
    <w:rsid w:val="006E6524"/>
    <w:rsid w:val="00700249"/>
    <w:rsid w:val="007077BF"/>
    <w:rsid w:val="007217A2"/>
    <w:rsid w:val="00724913"/>
    <w:rsid w:val="00733D5D"/>
    <w:rsid w:val="0074149F"/>
    <w:rsid w:val="00741D35"/>
    <w:rsid w:val="0074467C"/>
    <w:rsid w:val="007653DC"/>
    <w:rsid w:val="007F3186"/>
    <w:rsid w:val="00810E9E"/>
    <w:rsid w:val="00816714"/>
    <w:rsid w:val="0083543D"/>
    <w:rsid w:val="008564AD"/>
    <w:rsid w:val="008A6561"/>
    <w:rsid w:val="008C1C50"/>
    <w:rsid w:val="008D1FC6"/>
    <w:rsid w:val="008D592E"/>
    <w:rsid w:val="008E2FFD"/>
    <w:rsid w:val="009049AE"/>
    <w:rsid w:val="00907CE7"/>
    <w:rsid w:val="00911E92"/>
    <w:rsid w:val="00914619"/>
    <w:rsid w:val="00943FD1"/>
    <w:rsid w:val="009478A2"/>
    <w:rsid w:val="00955D23"/>
    <w:rsid w:val="009940DC"/>
    <w:rsid w:val="00994D16"/>
    <w:rsid w:val="009A348C"/>
    <w:rsid w:val="009B0787"/>
    <w:rsid w:val="009D1708"/>
    <w:rsid w:val="009E0364"/>
    <w:rsid w:val="009E06AA"/>
    <w:rsid w:val="00A0334B"/>
    <w:rsid w:val="00A34C44"/>
    <w:rsid w:val="00A64741"/>
    <w:rsid w:val="00A663D5"/>
    <w:rsid w:val="00AB3DA1"/>
    <w:rsid w:val="00AD4F56"/>
    <w:rsid w:val="00AE0DFC"/>
    <w:rsid w:val="00AE2C37"/>
    <w:rsid w:val="00AF4C9B"/>
    <w:rsid w:val="00B0721A"/>
    <w:rsid w:val="00B22EBA"/>
    <w:rsid w:val="00B24BA1"/>
    <w:rsid w:val="00B27E47"/>
    <w:rsid w:val="00B34491"/>
    <w:rsid w:val="00B50E26"/>
    <w:rsid w:val="00B50EAE"/>
    <w:rsid w:val="00B52F0B"/>
    <w:rsid w:val="00B6105F"/>
    <w:rsid w:val="00BB42E6"/>
    <w:rsid w:val="00BC30EC"/>
    <w:rsid w:val="00BD5439"/>
    <w:rsid w:val="00BF16E8"/>
    <w:rsid w:val="00BF2694"/>
    <w:rsid w:val="00BF564E"/>
    <w:rsid w:val="00C1566D"/>
    <w:rsid w:val="00C2401D"/>
    <w:rsid w:val="00C43640"/>
    <w:rsid w:val="00C504FE"/>
    <w:rsid w:val="00C55A8E"/>
    <w:rsid w:val="00C75001"/>
    <w:rsid w:val="00C8658B"/>
    <w:rsid w:val="00C96E73"/>
    <w:rsid w:val="00CA16CC"/>
    <w:rsid w:val="00CA626A"/>
    <w:rsid w:val="00CA7AF5"/>
    <w:rsid w:val="00CB0876"/>
    <w:rsid w:val="00CB0F84"/>
    <w:rsid w:val="00CB21BA"/>
    <w:rsid w:val="00CD2E6D"/>
    <w:rsid w:val="00CE7D09"/>
    <w:rsid w:val="00D0711B"/>
    <w:rsid w:val="00D66B6B"/>
    <w:rsid w:val="00DB2D40"/>
    <w:rsid w:val="00DE0F6C"/>
    <w:rsid w:val="00DE6492"/>
    <w:rsid w:val="00E07020"/>
    <w:rsid w:val="00E1113C"/>
    <w:rsid w:val="00E1519C"/>
    <w:rsid w:val="00E3026D"/>
    <w:rsid w:val="00E303D1"/>
    <w:rsid w:val="00E30FFA"/>
    <w:rsid w:val="00E83A08"/>
    <w:rsid w:val="00EA3221"/>
    <w:rsid w:val="00EA7CD2"/>
    <w:rsid w:val="00EB7CBD"/>
    <w:rsid w:val="00EE69BE"/>
    <w:rsid w:val="00EF737D"/>
    <w:rsid w:val="00F13757"/>
    <w:rsid w:val="00F218DF"/>
    <w:rsid w:val="00F45375"/>
    <w:rsid w:val="00F761FE"/>
    <w:rsid w:val="00F84165"/>
    <w:rsid w:val="00FD21C4"/>
    <w:rsid w:val="00FF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190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43FD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43FD1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56619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93A4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30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302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30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3026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3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0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9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274</Words>
  <Characters>1646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Pokrzywna,  04 maja 2016 r</dc:title>
  <dc:subject/>
  <dc:creator>Użytkownik</dc:creator>
  <cp:keywords/>
  <dc:description/>
  <cp:lastModifiedBy>ZOPK</cp:lastModifiedBy>
  <cp:revision>7</cp:revision>
  <cp:lastPrinted>2016-04-29T13:07:00Z</cp:lastPrinted>
  <dcterms:created xsi:type="dcterms:W3CDTF">2016-07-19T11:00:00Z</dcterms:created>
  <dcterms:modified xsi:type="dcterms:W3CDTF">2017-03-03T13:03:00Z</dcterms:modified>
</cp:coreProperties>
</file>