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 do formularza ofertowego</w:t>
      </w:r>
    </w:p>
    <w:p w:rsidR="002C77C3" w:rsidRDefault="002C77C3" w:rsidP="00107FB5">
      <w:pP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(Oświadczenie o braku podstaw do wykluczenia)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Pr="00107FB5" w:rsidRDefault="002C77C3" w:rsidP="00107FB5">
      <w:pPr>
        <w:spacing w:after="0" w:line="240" w:lineRule="auto"/>
        <w:ind w:left="708" w:right="241"/>
        <w:outlineLvl w:val="8"/>
        <w:rPr>
          <w:rFonts w:ascii="Verdana" w:hAnsi="Verdana"/>
          <w:i/>
          <w:sz w:val="18"/>
          <w:szCs w:val="18"/>
        </w:rPr>
      </w:pPr>
      <w:r w:rsidRPr="00107FB5">
        <w:rPr>
          <w:rFonts w:ascii="Verdana" w:hAnsi="Verdana"/>
          <w:i/>
          <w:sz w:val="18"/>
          <w:szCs w:val="18"/>
        </w:rPr>
        <w:t>(</w:t>
      </w:r>
      <w:r w:rsidRPr="00107FB5">
        <w:rPr>
          <w:rFonts w:ascii="Verdana" w:hAnsi="Verdana"/>
          <w:i/>
          <w:sz w:val="16"/>
          <w:szCs w:val="16"/>
        </w:rPr>
        <w:t>nazwa Wykonawcy)</w:t>
      </w:r>
      <w:r w:rsidRPr="00107FB5">
        <w:rPr>
          <w:rFonts w:ascii="Verdana" w:hAnsi="Verdana"/>
          <w:i/>
          <w:sz w:val="18"/>
          <w:szCs w:val="18"/>
        </w:rPr>
        <w:t xml:space="preserve"> </w:t>
      </w: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</w:p>
    <w:p w:rsidR="002C77C3" w:rsidRDefault="002C77C3" w:rsidP="00107FB5">
      <w:pPr>
        <w:spacing w:after="0" w:line="240" w:lineRule="auto"/>
        <w:ind w:right="241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2C77C3" w:rsidRDefault="002C77C3" w:rsidP="00107FB5">
      <w:pPr>
        <w:spacing w:after="0" w:line="240" w:lineRule="auto"/>
        <w:ind w:right="241" w:firstLine="708"/>
        <w:outlineLvl w:val="8"/>
        <w:rPr>
          <w:rFonts w:ascii="Verdana" w:hAnsi="Verdana"/>
          <w:sz w:val="18"/>
          <w:szCs w:val="18"/>
        </w:rPr>
      </w:pPr>
      <w:r>
        <w:rPr>
          <w:rFonts w:ascii="Verdana" w:hAnsi="Verdana"/>
          <w:i/>
          <w:sz w:val="16"/>
          <w:szCs w:val="16"/>
        </w:rPr>
        <w:t>(dane adresowe)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2C77C3" w:rsidRDefault="002C77C3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Przystępując do postępowania o udzielenie zamówienia na dostawę</w:t>
      </w:r>
      <w:r w:rsidRPr="00107FB5">
        <w:rPr>
          <w:rFonts w:ascii="Arial" w:hAnsi="Arial" w:cs="Arial"/>
          <w:sz w:val="20"/>
          <w:szCs w:val="20"/>
        </w:rPr>
        <w:t xml:space="preserve"> do siedziby  Zespołu Opolskich Parków Krajobrazowych w Pokrzywnej fabrycznie nowego sprzętu do realizacji zadań: Promocja </w:t>
      </w:r>
      <w:r>
        <w:rPr>
          <w:rFonts w:ascii="Arial" w:hAnsi="Arial" w:cs="Arial"/>
          <w:sz w:val="20"/>
          <w:szCs w:val="20"/>
        </w:rPr>
        <w:br/>
      </w:r>
      <w:r w:rsidRPr="00107FB5">
        <w:rPr>
          <w:rFonts w:ascii="Arial" w:hAnsi="Arial" w:cs="Arial"/>
          <w:sz w:val="20"/>
          <w:szCs w:val="20"/>
        </w:rPr>
        <w:t xml:space="preserve">i edukacja ekologiczna </w:t>
      </w:r>
      <w:bookmarkStart w:id="0" w:name="_GoBack"/>
      <w:bookmarkEnd w:id="0"/>
      <w:r w:rsidRPr="00107FB5">
        <w:rPr>
          <w:rFonts w:ascii="Arial" w:hAnsi="Arial" w:cs="Arial"/>
          <w:sz w:val="20"/>
          <w:szCs w:val="20"/>
        </w:rPr>
        <w:t>oraz Inwentaryzacja zadrzewień i poprawa stanu siedlisk gatunków chronionych</w:t>
      </w:r>
      <w:r>
        <w:rPr>
          <w:rFonts w:ascii="Arial" w:hAnsi="Arial" w:cs="Arial"/>
          <w:sz w:val="20"/>
          <w:szCs w:val="20"/>
        </w:rPr>
        <w:t xml:space="preserve"> w ramach </w:t>
      </w:r>
      <w:r w:rsidRPr="00107FB5">
        <w:rPr>
          <w:rFonts w:ascii="Arial" w:hAnsi="Arial" w:cs="Arial"/>
          <w:sz w:val="20"/>
          <w:szCs w:val="20"/>
        </w:rPr>
        <w:t>projektu „Inwentaryzacje przyrodnicze kluczem do edukacji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okoliczności wyłączające mnie z ubiegania się o zamówienie, </w:t>
      </w:r>
      <w:r>
        <w:rPr>
          <w:rFonts w:ascii="Arial" w:hAnsi="Arial" w:cs="Arial"/>
          <w:sz w:val="20"/>
          <w:szCs w:val="20"/>
        </w:rPr>
        <w:br/>
        <w:t>w szczególności:</w:t>
      </w:r>
    </w:p>
    <w:p w:rsidR="002C77C3" w:rsidRDefault="002C77C3" w:rsidP="00107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wszczęto wobec mnie postępowania upadłościowego, ani nie ogłoszono mojej upadłości,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zalegam z opłacaniem podatków, opłat lub składek na ubezpieczenie społeczne,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znajduję się w sytuacji ekonomicznej i finansowej zapewniającej niezakłóconą realizację zamówienia,</w:t>
      </w:r>
    </w:p>
    <w:p w:rsidR="002C77C3" w:rsidRDefault="002C77C3" w:rsidP="00107FB5">
      <w:pPr>
        <w:numPr>
          <w:ilvl w:val="0"/>
          <w:numId w:val="36"/>
        </w:numPr>
        <w:spacing w:after="120" w:line="240" w:lineRule="auto"/>
        <w:ind w:left="709" w:hanging="34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uczestniczeniu w spółce jako wspólnik spółki cywilnej lub spółki osobowej,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posiadaniu co najmniej 10 % udziałów lub akcji,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pełnieniu funkcji członka organu nadzorczego lub zarządzającego, prokurenta, pełnomocnika,</w:t>
      </w:r>
    </w:p>
    <w:p w:rsidR="002C77C3" w:rsidRDefault="002C77C3" w:rsidP="00107FB5">
      <w:pPr>
        <w:numPr>
          <w:ilvl w:val="1"/>
          <w:numId w:val="37"/>
        </w:numPr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pozostawaniu w związku małżeńskim, w stosunku pokrewieństwa lub powinowactwa </w:t>
      </w:r>
      <w:r>
        <w:rPr>
          <w:rFonts w:ascii="Arial" w:hAnsi="Arial" w:cs="Arial"/>
          <w:sz w:val="20"/>
          <w:szCs w:val="20"/>
        </w:rPr>
        <w:br/>
        <w:t xml:space="preserve">w linii prostej, pokrewieństwa drugiego stopnia lub powinowactwa drugiego stopnia </w:t>
      </w:r>
      <w:r>
        <w:rPr>
          <w:rFonts w:ascii="Arial" w:hAnsi="Arial" w:cs="Arial"/>
          <w:sz w:val="20"/>
          <w:szCs w:val="20"/>
        </w:rPr>
        <w:br/>
        <w:t xml:space="preserve">w linii bocznej lub w stosunku przysposobienia, opieki lub kurateli. </w:t>
      </w: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107FB5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C77C3" w:rsidRDefault="002C77C3" w:rsidP="009E036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style="position:absolute;left:0;text-align:left;margin-left:23.75pt;margin-top:12.7pt;width:180pt;height:5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  <w:t xml:space="preserve">           (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miejsce, data)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0" o:spid="_x0000_s1027" type="#_x0000_t202" style="position:absolute;left:0;text-align:left;margin-left:287.4pt;margin-top:10.35pt;width:194.4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" filled="f" stroked="f">
            <v:textbox>
              <w:txbxContent>
                <w:p w:rsidR="002C77C3" w:rsidRDefault="002C77C3" w:rsidP="009E0364">
                  <w:pPr>
                    <w:spacing w:before="240" w:after="60"/>
                    <w:ind w:right="241"/>
                    <w:jc w:val="center"/>
                    <w:outlineLvl w:val="8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……………………………………………………….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  <w:r>
                    <w:rPr>
                      <w:rFonts w:ascii="Verdana" w:hAnsi="Verdana"/>
                      <w:i/>
                      <w:sz w:val="16"/>
                      <w:szCs w:val="18"/>
                    </w:rPr>
                    <w:t>(podpis Wykonawcy lub przedstawiciela upoważnionego do reprezentacji</w:t>
                  </w:r>
                  <w:r>
                    <w:rPr>
                      <w:rFonts w:ascii="Verdana" w:hAnsi="Verdana"/>
                      <w:i/>
                      <w:sz w:val="14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2C77C3" w:rsidRPr="008C1C50" w:rsidRDefault="002C77C3" w:rsidP="00CA626A">
      <w:pPr>
        <w:spacing w:before="120" w:after="120" w:line="240" w:lineRule="auto"/>
        <w:rPr>
          <w:rFonts w:ascii="Cambria" w:hAnsi="Cambria"/>
        </w:rPr>
      </w:pPr>
    </w:p>
    <w:sectPr w:rsidR="002C77C3" w:rsidRPr="008C1C50" w:rsidSect="00A729B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90" w:right="1274" w:bottom="1135" w:left="1361" w:header="284" w:footer="71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C3" w:rsidRDefault="002C77C3" w:rsidP="00E3026D">
      <w:pPr>
        <w:spacing w:after="0" w:line="240" w:lineRule="auto"/>
      </w:pPr>
      <w:r>
        <w:separator/>
      </w:r>
    </w:p>
  </w:endnote>
  <w:endnote w:type="continuationSeparator" w:id="0">
    <w:p w:rsidR="002C77C3" w:rsidRDefault="002C77C3" w:rsidP="00E3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C3" w:rsidRDefault="002C77C3">
    <w:pPr>
      <w:pStyle w:val="Footer"/>
    </w:pPr>
    <w:r w:rsidRPr="003402A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8" type="#_x0000_t75" style="width:450pt;height:49.5pt;visibility:visible">
          <v:imagedata r:id="rId1" o:title="" grayscale="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C3" w:rsidRDefault="002C77C3">
    <w:pPr>
      <w:pStyle w:val="Footer"/>
    </w:pPr>
    <w:r w:rsidRPr="003402A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32" type="#_x0000_t75" style="width:450pt;height:49.5pt;visibility:visible">
          <v:imagedata r:id="rId1" o:title="" grayscale="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C3" w:rsidRDefault="002C77C3" w:rsidP="00E3026D">
      <w:pPr>
        <w:spacing w:after="0" w:line="240" w:lineRule="auto"/>
      </w:pPr>
      <w:r>
        <w:separator/>
      </w:r>
    </w:p>
  </w:footnote>
  <w:footnote w:type="continuationSeparator" w:id="0">
    <w:p w:rsidR="002C77C3" w:rsidRDefault="002C77C3" w:rsidP="00E3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C3" w:rsidRDefault="002C77C3">
    <w:pPr>
      <w:pStyle w:val="Header"/>
    </w:pPr>
    <w:r w:rsidRPr="003402A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47.75pt;height:63pt;visibility:visible">
          <v:imagedata r:id="rId1" o:title="" grayscale="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7C3" w:rsidRDefault="002C77C3">
    <w:pPr>
      <w:pStyle w:val="Header"/>
    </w:pPr>
    <w:r w:rsidRPr="003402A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30" type="#_x0000_t75" style="width:447.75pt;height:63pt;visibility:visible">
          <v:imagedata r:id="rId1" o:title="" grayscale="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FDE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73B6A"/>
    <w:multiLevelType w:val="hybridMultilevel"/>
    <w:tmpl w:val="077C599E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">
    <w:nsid w:val="0C746B41"/>
    <w:multiLevelType w:val="hybridMultilevel"/>
    <w:tmpl w:val="BCDAA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407442"/>
    <w:multiLevelType w:val="hybridMultilevel"/>
    <w:tmpl w:val="2F228A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6402F"/>
    <w:multiLevelType w:val="hybridMultilevel"/>
    <w:tmpl w:val="CC069FE0"/>
    <w:lvl w:ilvl="0" w:tplc="FE14D6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8390BAE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26E97F0">
      <w:start w:val="1"/>
      <w:numFmt w:val="decimal"/>
      <w:lvlText w:val="%4."/>
      <w:lvlJc w:val="left"/>
      <w:pPr>
        <w:ind w:left="2880" w:hanging="360"/>
      </w:pPr>
      <w:rPr>
        <w:rFonts w:ascii="Calibri" w:eastAsia="Times New Roman" w:hAnsi="Calibri" w:cs="Times New Roman" w:hint="default"/>
        <w:b w:val="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E216AB"/>
    <w:multiLevelType w:val="hybridMultilevel"/>
    <w:tmpl w:val="7E34FE9A"/>
    <w:lvl w:ilvl="0" w:tplc="041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6">
    <w:nsid w:val="1AA4432A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E1705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560038F"/>
    <w:multiLevelType w:val="hybridMultilevel"/>
    <w:tmpl w:val="AC6AFF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751BE7"/>
    <w:multiLevelType w:val="hybridMultilevel"/>
    <w:tmpl w:val="2796ECEE"/>
    <w:lvl w:ilvl="0" w:tplc="CE22964A">
      <w:start w:val="1"/>
      <w:numFmt w:val="bullet"/>
      <w:lvlText w:val="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2913"/>
        </w:tabs>
        <w:ind w:left="291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33"/>
        </w:tabs>
        <w:ind w:left="3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53"/>
        </w:tabs>
        <w:ind w:left="4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73"/>
        </w:tabs>
        <w:ind w:left="507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93"/>
        </w:tabs>
        <w:ind w:left="5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13"/>
        </w:tabs>
        <w:ind w:left="6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33"/>
        </w:tabs>
        <w:ind w:left="723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53"/>
        </w:tabs>
        <w:ind w:left="7953" w:hanging="360"/>
      </w:pPr>
      <w:rPr>
        <w:rFonts w:ascii="Wingdings" w:hAnsi="Wingdings" w:hint="default"/>
      </w:rPr>
    </w:lvl>
  </w:abstractNum>
  <w:abstractNum w:abstractNumId="11">
    <w:nsid w:val="2D0E2B5D"/>
    <w:multiLevelType w:val="hybridMultilevel"/>
    <w:tmpl w:val="D310C98E"/>
    <w:lvl w:ilvl="0" w:tplc="E1287C7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0782050"/>
    <w:multiLevelType w:val="hybridMultilevel"/>
    <w:tmpl w:val="32344F6E"/>
    <w:lvl w:ilvl="0" w:tplc="264E077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3A1B4DD9"/>
    <w:multiLevelType w:val="hybridMultilevel"/>
    <w:tmpl w:val="20966E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E02DA5"/>
    <w:multiLevelType w:val="hybridMultilevel"/>
    <w:tmpl w:val="BE7069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3D646BEF"/>
    <w:multiLevelType w:val="hybridMultilevel"/>
    <w:tmpl w:val="78CEF1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3012F06"/>
    <w:multiLevelType w:val="hybridMultilevel"/>
    <w:tmpl w:val="75F84590"/>
    <w:lvl w:ilvl="0" w:tplc="BBDED9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434313A6"/>
    <w:multiLevelType w:val="hybridMultilevel"/>
    <w:tmpl w:val="7E0C1A7A"/>
    <w:lvl w:ilvl="0" w:tplc="F57660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80E745E"/>
    <w:multiLevelType w:val="hybridMultilevel"/>
    <w:tmpl w:val="0A5849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534E2D"/>
    <w:multiLevelType w:val="hybridMultilevel"/>
    <w:tmpl w:val="BCDE136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EB17DF"/>
    <w:multiLevelType w:val="hybridMultilevel"/>
    <w:tmpl w:val="583C7FCE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9BB4564"/>
    <w:multiLevelType w:val="hybridMultilevel"/>
    <w:tmpl w:val="299ED9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B4F5E48"/>
    <w:multiLevelType w:val="hybridMultilevel"/>
    <w:tmpl w:val="A2AAEF54"/>
    <w:lvl w:ilvl="0" w:tplc="30DA6D92">
      <w:start w:val="1"/>
      <w:numFmt w:val="decimal"/>
      <w:lvlText w:val="%1)"/>
      <w:lvlJc w:val="left"/>
      <w:pPr>
        <w:ind w:left="144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3F11E37"/>
    <w:multiLevelType w:val="hybridMultilevel"/>
    <w:tmpl w:val="03B47B08"/>
    <w:lvl w:ilvl="0" w:tplc="678C05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6E267E5"/>
    <w:multiLevelType w:val="hybridMultilevel"/>
    <w:tmpl w:val="2F4E290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92769BC"/>
    <w:multiLevelType w:val="hybridMultilevel"/>
    <w:tmpl w:val="3D9AC3D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ADE4B69"/>
    <w:multiLevelType w:val="hybridMultilevel"/>
    <w:tmpl w:val="B6AC77F0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D0F6559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2E7AA1"/>
    <w:multiLevelType w:val="hybridMultilevel"/>
    <w:tmpl w:val="13A4D8A6"/>
    <w:lvl w:ilvl="0" w:tplc="E17289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790E6E"/>
    <w:multiLevelType w:val="hybridMultilevel"/>
    <w:tmpl w:val="3BF6AFD6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5C8788B"/>
    <w:multiLevelType w:val="hybridMultilevel"/>
    <w:tmpl w:val="B6509B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9B47258"/>
    <w:multiLevelType w:val="hybridMultilevel"/>
    <w:tmpl w:val="6914AFBE"/>
    <w:lvl w:ilvl="0" w:tplc="974CE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3D762E8"/>
    <w:multiLevelType w:val="multilevel"/>
    <w:tmpl w:val="75F845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6A7281A"/>
    <w:multiLevelType w:val="hybridMultilevel"/>
    <w:tmpl w:val="65A295BE"/>
    <w:lvl w:ilvl="0" w:tplc="9A507FC4">
      <w:start w:val="1"/>
      <w:numFmt w:val="bullet"/>
      <w:lvlText w:val="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1218F2"/>
    <w:multiLevelType w:val="hybridMultilevel"/>
    <w:tmpl w:val="B34625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BF7C71"/>
    <w:multiLevelType w:val="hybridMultilevel"/>
    <w:tmpl w:val="87486FDA"/>
    <w:lvl w:ilvl="0" w:tplc="BBDED9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8"/>
  </w:num>
  <w:num w:numId="4">
    <w:abstractNumId w:val="20"/>
  </w:num>
  <w:num w:numId="5">
    <w:abstractNumId w:val="2"/>
  </w:num>
  <w:num w:numId="6">
    <w:abstractNumId w:val="23"/>
  </w:num>
  <w:num w:numId="7">
    <w:abstractNumId w:val="21"/>
  </w:num>
  <w:num w:numId="8">
    <w:abstractNumId w:val="13"/>
  </w:num>
  <w:num w:numId="9">
    <w:abstractNumId w:val="10"/>
  </w:num>
  <w:num w:numId="10">
    <w:abstractNumId w:val="31"/>
  </w:num>
  <w:num w:numId="11">
    <w:abstractNumId w:val="29"/>
  </w:num>
  <w:num w:numId="12">
    <w:abstractNumId w:val="33"/>
  </w:num>
  <w:num w:numId="13">
    <w:abstractNumId w:val="24"/>
  </w:num>
  <w:num w:numId="14">
    <w:abstractNumId w:val="17"/>
  </w:num>
  <w:num w:numId="15">
    <w:abstractNumId w:val="22"/>
  </w:num>
  <w:num w:numId="16">
    <w:abstractNumId w:val="19"/>
  </w:num>
  <w:num w:numId="17">
    <w:abstractNumId w:val="34"/>
  </w:num>
  <w:num w:numId="18">
    <w:abstractNumId w:val="30"/>
  </w:num>
  <w:num w:numId="19">
    <w:abstractNumId w:val="8"/>
  </w:num>
  <w:num w:numId="20">
    <w:abstractNumId w:val="26"/>
  </w:num>
  <w:num w:numId="21">
    <w:abstractNumId w:val="27"/>
  </w:num>
  <w:num w:numId="22">
    <w:abstractNumId w:val="12"/>
  </w:num>
  <w:num w:numId="23">
    <w:abstractNumId w:val="11"/>
  </w:num>
  <w:num w:numId="24">
    <w:abstractNumId w:val="6"/>
  </w:num>
  <w:num w:numId="25">
    <w:abstractNumId w:val="0"/>
  </w:num>
  <w:num w:numId="26">
    <w:abstractNumId w:val="3"/>
  </w:num>
  <w:num w:numId="27">
    <w:abstractNumId w:val="25"/>
  </w:num>
  <w:num w:numId="28">
    <w:abstractNumId w:val="15"/>
  </w:num>
  <w:num w:numId="29">
    <w:abstractNumId w:val="5"/>
  </w:num>
  <w:num w:numId="30">
    <w:abstractNumId w:val="1"/>
  </w:num>
  <w:num w:numId="31">
    <w:abstractNumId w:val="16"/>
  </w:num>
  <w:num w:numId="32">
    <w:abstractNumId w:val="32"/>
  </w:num>
  <w:num w:numId="33">
    <w:abstractNumId w:val="14"/>
  </w:num>
  <w:num w:numId="34">
    <w:abstractNumId w:val="35"/>
  </w:num>
  <w:num w:numId="35">
    <w:abstractNumId w:val="18"/>
  </w:num>
  <w:num w:numId="36">
    <w:abstractNumId w:val="36"/>
  </w:num>
  <w:num w:numId="37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4E6"/>
    <w:rsid w:val="00064DD0"/>
    <w:rsid w:val="00070832"/>
    <w:rsid w:val="00096FA7"/>
    <w:rsid w:val="000B5E50"/>
    <w:rsid w:val="001029D5"/>
    <w:rsid w:val="00107FB5"/>
    <w:rsid w:val="001515A4"/>
    <w:rsid w:val="00155257"/>
    <w:rsid w:val="001633A7"/>
    <w:rsid w:val="0018477A"/>
    <w:rsid w:val="00193A49"/>
    <w:rsid w:val="001B0BC3"/>
    <w:rsid w:val="001B5877"/>
    <w:rsid w:val="001D0653"/>
    <w:rsid w:val="001D1543"/>
    <w:rsid w:val="001D78BF"/>
    <w:rsid w:val="001F02CF"/>
    <w:rsid w:val="001F348E"/>
    <w:rsid w:val="002024B7"/>
    <w:rsid w:val="00205C60"/>
    <w:rsid w:val="002255DF"/>
    <w:rsid w:val="002271DD"/>
    <w:rsid w:val="002310B6"/>
    <w:rsid w:val="00243927"/>
    <w:rsid w:val="002538AD"/>
    <w:rsid w:val="002814EA"/>
    <w:rsid w:val="002B547C"/>
    <w:rsid w:val="002C77C3"/>
    <w:rsid w:val="002E2425"/>
    <w:rsid w:val="002F2DDF"/>
    <w:rsid w:val="003402A2"/>
    <w:rsid w:val="00355BC6"/>
    <w:rsid w:val="00367DB2"/>
    <w:rsid w:val="003F1494"/>
    <w:rsid w:val="003F2281"/>
    <w:rsid w:val="003F51CD"/>
    <w:rsid w:val="00403AFC"/>
    <w:rsid w:val="00407A8E"/>
    <w:rsid w:val="004421C5"/>
    <w:rsid w:val="00443F01"/>
    <w:rsid w:val="00447293"/>
    <w:rsid w:val="00450E73"/>
    <w:rsid w:val="00470BF3"/>
    <w:rsid w:val="004911FA"/>
    <w:rsid w:val="005333CB"/>
    <w:rsid w:val="0054010D"/>
    <w:rsid w:val="00566190"/>
    <w:rsid w:val="00573E3D"/>
    <w:rsid w:val="00581142"/>
    <w:rsid w:val="005F04E6"/>
    <w:rsid w:val="005F44C4"/>
    <w:rsid w:val="00601716"/>
    <w:rsid w:val="00603253"/>
    <w:rsid w:val="0060363B"/>
    <w:rsid w:val="006334D8"/>
    <w:rsid w:val="00676EF9"/>
    <w:rsid w:val="006B14C5"/>
    <w:rsid w:val="006B47EF"/>
    <w:rsid w:val="006E28E0"/>
    <w:rsid w:val="006E6524"/>
    <w:rsid w:val="00700249"/>
    <w:rsid w:val="007217A2"/>
    <w:rsid w:val="00724913"/>
    <w:rsid w:val="00733D5D"/>
    <w:rsid w:val="0074149F"/>
    <w:rsid w:val="00741D35"/>
    <w:rsid w:val="0074467C"/>
    <w:rsid w:val="007F3186"/>
    <w:rsid w:val="00810E9E"/>
    <w:rsid w:val="00816714"/>
    <w:rsid w:val="0083543D"/>
    <w:rsid w:val="008564AD"/>
    <w:rsid w:val="008C1C50"/>
    <w:rsid w:val="008D1FC6"/>
    <w:rsid w:val="008D592E"/>
    <w:rsid w:val="009049AE"/>
    <w:rsid w:val="00907CE7"/>
    <w:rsid w:val="00911E92"/>
    <w:rsid w:val="00914619"/>
    <w:rsid w:val="00943FD1"/>
    <w:rsid w:val="009478A2"/>
    <w:rsid w:val="009940DC"/>
    <w:rsid w:val="00994D16"/>
    <w:rsid w:val="009974DE"/>
    <w:rsid w:val="009A348C"/>
    <w:rsid w:val="009B0787"/>
    <w:rsid w:val="009D1708"/>
    <w:rsid w:val="009E0364"/>
    <w:rsid w:val="009E06AA"/>
    <w:rsid w:val="00A64741"/>
    <w:rsid w:val="00A729B6"/>
    <w:rsid w:val="00AD4F56"/>
    <w:rsid w:val="00AE0DFC"/>
    <w:rsid w:val="00B0721A"/>
    <w:rsid w:val="00B22EBA"/>
    <w:rsid w:val="00B24BA1"/>
    <w:rsid w:val="00B27E47"/>
    <w:rsid w:val="00B34491"/>
    <w:rsid w:val="00B50E26"/>
    <w:rsid w:val="00B50EAE"/>
    <w:rsid w:val="00B52F0B"/>
    <w:rsid w:val="00BC30EC"/>
    <w:rsid w:val="00BD5439"/>
    <w:rsid w:val="00BF2694"/>
    <w:rsid w:val="00C1566D"/>
    <w:rsid w:val="00C2401D"/>
    <w:rsid w:val="00C43640"/>
    <w:rsid w:val="00C55A8E"/>
    <w:rsid w:val="00C75001"/>
    <w:rsid w:val="00C8658B"/>
    <w:rsid w:val="00C96E73"/>
    <w:rsid w:val="00CA16CC"/>
    <w:rsid w:val="00CA626A"/>
    <w:rsid w:val="00CA7AF5"/>
    <w:rsid w:val="00CB0876"/>
    <w:rsid w:val="00CB0F84"/>
    <w:rsid w:val="00CD2E6D"/>
    <w:rsid w:val="00D0711B"/>
    <w:rsid w:val="00D66B6B"/>
    <w:rsid w:val="00DB2D40"/>
    <w:rsid w:val="00DE0F6C"/>
    <w:rsid w:val="00DE6492"/>
    <w:rsid w:val="00E07020"/>
    <w:rsid w:val="00E1113C"/>
    <w:rsid w:val="00E1519C"/>
    <w:rsid w:val="00E3026D"/>
    <w:rsid w:val="00E83A08"/>
    <w:rsid w:val="00EA7CD2"/>
    <w:rsid w:val="00EB7CBD"/>
    <w:rsid w:val="00EE69BE"/>
    <w:rsid w:val="00EF737D"/>
    <w:rsid w:val="00F218DF"/>
    <w:rsid w:val="00F45375"/>
    <w:rsid w:val="00F761FE"/>
    <w:rsid w:val="00F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190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3F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43FD1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5661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93A4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026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02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026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0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0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288</Words>
  <Characters>1733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Pokrzywna,  04 maja 2016 r</dc:title>
  <dc:subject/>
  <dc:creator>Użytkownik</dc:creator>
  <cp:keywords/>
  <dc:description/>
  <cp:lastModifiedBy>ZOPK</cp:lastModifiedBy>
  <cp:revision>5</cp:revision>
  <cp:lastPrinted>2016-04-29T13:07:00Z</cp:lastPrinted>
  <dcterms:created xsi:type="dcterms:W3CDTF">2016-07-14T08:44:00Z</dcterms:created>
  <dcterms:modified xsi:type="dcterms:W3CDTF">2016-07-28T09:12:00Z</dcterms:modified>
</cp:coreProperties>
</file>