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22" w:rsidRDefault="00BF7222" w:rsidP="00107FB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 do formularza ofertowego</w:t>
      </w:r>
    </w:p>
    <w:p w:rsidR="00BF7222" w:rsidRDefault="00BF7222" w:rsidP="00107FB5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(Oświadczenie o braku podstaw do wykluczenia)</w:t>
      </w:r>
    </w:p>
    <w:p w:rsidR="00BF7222" w:rsidRDefault="00BF7222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</w:p>
    <w:p w:rsidR="00BF7222" w:rsidRDefault="00BF7222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BF7222" w:rsidRPr="00107FB5" w:rsidRDefault="00BF7222" w:rsidP="00107FB5">
      <w:pPr>
        <w:spacing w:after="0" w:line="240" w:lineRule="auto"/>
        <w:ind w:left="708" w:right="241"/>
        <w:outlineLvl w:val="8"/>
        <w:rPr>
          <w:rFonts w:ascii="Verdana" w:hAnsi="Verdana"/>
          <w:i/>
          <w:sz w:val="18"/>
          <w:szCs w:val="18"/>
        </w:rPr>
      </w:pPr>
      <w:r w:rsidRPr="00107FB5">
        <w:rPr>
          <w:rFonts w:ascii="Verdana" w:hAnsi="Verdana"/>
          <w:i/>
          <w:sz w:val="18"/>
          <w:szCs w:val="18"/>
        </w:rPr>
        <w:t>(</w:t>
      </w:r>
      <w:r w:rsidRPr="00107FB5">
        <w:rPr>
          <w:rFonts w:ascii="Verdana" w:hAnsi="Verdana"/>
          <w:i/>
          <w:sz w:val="16"/>
          <w:szCs w:val="16"/>
        </w:rPr>
        <w:t>nazwa Wykonawcy)</w:t>
      </w:r>
      <w:r w:rsidRPr="00107FB5">
        <w:rPr>
          <w:rFonts w:ascii="Verdana" w:hAnsi="Verdana"/>
          <w:i/>
          <w:sz w:val="18"/>
          <w:szCs w:val="18"/>
        </w:rPr>
        <w:t xml:space="preserve"> </w:t>
      </w:r>
    </w:p>
    <w:p w:rsidR="00BF7222" w:rsidRDefault="00BF7222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</w:p>
    <w:p w:rsidR="00BF7222" w:rsidRDefault="00BF7222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BF7222" w:rsidRDefault="00BF7222" w:rsidP="00107FB5">
      <w:pPr>
        <w:spacing w:after="0" w:line="240" w:lineRule="auto"/>
        <w:ind w:right="241" w:firstLine="708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(dane adresowe)</w:t>
      </w:r>
    </w:p>
    <w:p w:rsidR="00BF7222" w:rsidRDefault="00BF7222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7222" w:rsidRDefault="00BF7222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7222" w:rsidRDefault="00BF7222" w:rsidP="00107F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:rsidR="00BF7222" w:rsidRDefault="00BF7222" w:rsidP="009E03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7222" w:rsidRDefault="00BF7222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na wykonanie </w:t>
      </w:r>
      <w:r w:rsidRPr="00BE4792">
        <w:rPr>
          <w:rFonts w:ascii="Arial" w:hAnsi="Arial" w:cs="Arial"/>
          <w:sz w:val="20"/>
          <w:szCs w:val="20"/>
        </w:rPr>
        <w:t>pielęgnacji 40 drzew na terenie Opolskich Parków Krajobrazowych</w:t>
      </w:r>
      <w:r>
        <w:rPr>
          <w:rFonts w:ascii="Arial" w:hAnsi="Arial" w:cs="Arial"/>
          <w:sz w:val="20"/>
          <w:szCs w:val="20"/>
        </w:rPr>
        <w:t xml:space="preserve"> </w:t>
      </w:r>
    </w:p>
    <w:p w:rsidR="00BF7222" w:rsidRDefault="00BF7222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7222" w:rsidRDefault="00BF7222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okoliczności wyłączające mnie z ubiegania się o zamówienie, </w:t>
      </w:r>
      <w:r>
        <w:rPr>
          <w:rFonts w:ascii="Arial" w:hAnsi="Arial" w:cs="Arial"/>
          <w:sz w:val="20"/>
          <w:szCs w:val="20"/>
        </w:rPr>
        <w:br/>
        <w:t>w szczególności:</w:t>
      </w:r>
    </w:p>
    <w:p w:rsidR="00BF7222" w:rsidRDefault="00BF7222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7222" w:rsidRDefault="00BF7222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wszczęto wobec mnie postępowania upadłościowego, ani nie ogłoszono mojej upadłości,</w:t>
      </w:r>
    </w:p>
    <w:p w:rsidR="00BF7222" w:rsidRDefault="00BF7222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 z opłacaniem podatków, opłat lub składek na ubezpieczenie społeczne,</w:t>
      </w:r>
    </w:p>
    <w:p w:rsidR="00BF7222" w:rsidRDefault="00BF7222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znajduję się w sytuacji ekonomicznej i finansowej zapewniającej niezakłóconą realizację zamówienia,</w:t>
      </w:r>
    </w:p>
    <w:p w:rsidR="00BF7222" w:rsidRDefault="00BF7222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F7222" w:rsidRDefault="00BF7222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BF7222" w:rsidRDefault="00BF7222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posiadaniu co najmniej 10 % udziałów lub akcji,</w:t>
      </w:r>
    </w:p>
    <w:p w:rsidR="00BF7222" w:rsidRDefault="00BF7222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BF7222" w:rsidRDefault="00BF7222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pozostawaniu w związku małżeńskim, w stosunku pokrewieństwa lub powinowactwa </w:t>
      </w:r>
      <w:r>
        <w:rPr>
          <w:rFonts w:ascii="Arial" w:hAnsi="Arial" w:cs="Arial"/>
          <w:sz w:val="20"/>
          <w:szCs w:val="20"/>
        </w:rPr>
        <w:br/>
        <w:t xml:space="preserve">w linii prostej, pokrewieństwa drugiego stopnia lub powinowactwa drugiego stopnia </w:t>
      </w:r>
      <w:r>
        <w:rPr>
          <w:rFonts w:ascii="Arial" w:hAnsi="Arial" w:cs="Arial"/>
          <w:sz w:val="20"/>
          <w:szCs w:val="20"/>
        </w:rPr>
        <w:br/>
        <w:t xml:space="preserve">w linii bocznej lub w stosunku przysposobienia, opieki lub kurateli. </w:t>
      </w:r>
    </w:p>
    <w:p w:rsidR="00BF7222" w:rsidRDefault="00BF7222" w:rsidP="00107FB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BF7222" w:rsidRDefault="00BF7222" w:rsidP="00107FB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BF7222" w:rsidRDefault="00BF7222" w:rsidP="009E03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1" o:spid="_x0000_s1026" type="#_x0000_t202" style="position:absolute;left:0;text-align:left;margin-left:23.75pt;margin-top:12.7pt;width:180pt;height:5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H1/oU&#10;vAIAAMAFAAAOAAAAAAAAAAAAAAAAAC4CAABkcnMvZTJvRG9jLnhtbFBLAQItABQABgAIAAAAIQDC&#10;cdUA3QAAAAkBAAAPAAAAAAAAAAAAAAAAABYFAABkcnMvZG93bnJldi54bWxQSwUGAAAAAAQABADz&#10;AAAAIAYAAAAA&#10;" filled="f" stroked="f">
            <v:textbox>
              <w:txbxContent>
                <w:p w:rsidR="00BF7222" w:rsidRDefault="00BF7222" w:rsidP="009E0364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           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miejsce, data)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0" o:spid="_x0000_s1027" type="#_x0000_t202" style="position:absolute;left:0;text-align:left;margin-left:287.4pt;margin-top:10.35pt;width:194.4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ESU&#10;Ke68AgAAxwUAAA4AAAAAAAAAAAAAAAAALgIAAGRycy9lMm9Eb2MueG1sUEsBAi0AFAAGAAgAAAAh&#10;AE4EMSDfAAAACgEAAA8AAAAAAAAAAAAAAAAAFgUAAGRycy9kb3ducmV2LnhtbFBLBQYAAAAABAAE&#10;APMAAAAiBgAAAAA=&#10;" filled="f" stroked="f">
            <v:textbox>
              <w:txbxContent>
                <w:p w:rsidR="00BF7222" w:rsidRDefault="00BF7222" w:rsidP="009E0364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……………………………………………………….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(podpis Wykonawcy lub przedstawiciela upoważnionego do reprezentacji</w:t>
                  </w:r>
                  <w:r>
                    <w:rPr>
                      <w:rFonts w:ascii="Verdana" w:hAnsi="Verdana"/>
                      <w:i/>
                      <w:sz w:val="14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BF7222" w:rsidRPr="008C1C50" w:rsidRDefault="00BF7222" w:rsidP="00CA626A">
      <w:pPr>
        <w:spacing w:before="120" w:after="120" w:line="240" w:lineRule="auto"/>
        <w:rPr>
          <w:rFonts w:ascii="Cambria" w:hAnsi="Cambria"/>
        </w:rPr>
      </w:pPr>
    </w:p>
    <w:sectPr w:rsidR="00BF7222" w:rsidRPr="008C1C50" w:rsidSect="00A34C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90" w:right="1274" w:bottom="1135" w:left="1361" w:header="284" w:footer="88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222" w:rsidRDefault="00BF7222" w:rsidP="00E3026D">
      <w:pPr>
        <w:spacing w:after="0" w:line="240" w:lineRule="auto"/>
      </w:pPr>
      <w:r>
        <w:separator/>
      </w:r>
    </w:p>
  </w:endnote>
  <w:endnote w:type="continuationSeparator" w:id="0">
    <w:p w:rsidR="00BF7222" w:rsidRDefault="00BF7222" w:rsidP="00E3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22" w:rsidRDefault="00BF7222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8" type="#_x0000_t75" style="width:450pt;height:49.5pt;visibility:visible">
          <v:imagedata r:id="rId1" o:title="" grayscale="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22" w:rsidRDefault="00BF7222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32" type="#_x0000_t75" style="width:450pt;height:49.5pt;visibility:visible">
          <v:imagedata r:id="rId1" o:title="" grayscale="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222" w:rsidRDefault="00BF7222" w:rsidP="00E3026D">
      <w:pPr>
        <w:spacing w:after="0" w:line="240" w:lineRule="auto"/>
      </w:pPr>
      <w:r>
        <w:separator/>
      </w:r>
    </w:p>
  </w:footnote>
  <w:footnote w:type="continuationSeparator" w:id="0">
    <w:p w:rsidR="00BF7222" w:rsidRDefault="00BF7222" w:rsidP="00E3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22" w:rsidRDefault="00BF7222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447.75pt;height:63pt;visibility:visible">
          <v:imagedata r:id="rId1" o:title="" grayscale="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22" w:rsidRDefault="00BF7222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30" type="#_x0000_t75" style="width:447.75pt;height:63pt;visibility:visible">
          <v:imagedata r:id="rId1" o:title="" grayscale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FDE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73B6A"/>
    <w:multiLevelType w:val="hybridMultilevel"/>
    <w:tmpl w:val="077C599E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">
    <w:nsid w:val="0C746B41"/>
    <w:multiLevelType w:val="hybridMultilevel"/>
    <w:tmpl w:val="BCDAA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407442"/>
    <w:multiLevelType w:val="hybridMultilevel"/>
    <w:tmpl w:val="2F228A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6402F"/>
    <w:multiLevelType w:val="hybridMultilevel"/>
    <w:tmpl w:val="CC069FE0"/>
    <w:lvl w:ilvl="0" w:tplc="FE14D6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8390BAE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6E97F0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 w:hint="default"/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E216AB"/>
    <w:multiLevelType w:val="hybridMultilevel"/>
    <w:tmpl w:val="7E34FE9A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6">
    <w:nsid w:val="1AA4432A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E1705"/>
    <w:multiLevelType w:val="hybridMultilevel"/>
    <w:tmpl w:val="32344F6E"/>
    <w:lvl w:ilvl="0" w:tplc="264E077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560038F"/>
    <w:multiLevelType w:val="hybridMultilevel"/>
    <w:tmpl w:val="AC6A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751BE7"/>
    <w:multiLevelType w:val="hybridMultilevel"/>
    <w:tmpl w:val="2796ECEE"/>
    <w:lvl w:ilvl="0" w:tplc="CE22964A">
      <w:start w:val="1"/>
      <w:numFmt w:val="bullet"/>
      <w:lvlText w:val="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913"/>
        </w:tabs>
        <w:ind w:left="291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33"/>
        </w:tabs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53"/>
        </w:tabs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73"/>
        </w:tabs>
        <w:ind w:left="50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93"/>
        </w:tabs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13"/>
        </w:tabs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33"/>
        </w:tabs>
        <w:ind w:left="72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53"/>
        </w:tabs>
        <w:ind w:left="7953" w:hanging="360"/>
      </w:pPr>
      <w:rPr>
        <w:rFonts w:ascii="Wingdings" w:hAnsi="Wingdings" w:hint="default"/>
      </w:rPr>
    </w:lvl>
  </w:abstractNum>
  <w:abstractNum w:abstractNumId="11">
    <w:nsid w:val="2D0E2B5D"/>
    <w:multiLevelType w:val="hybridMultilevel"/>
    <w:tmpl w:val="D310C98E"/>
    <w:lvl w:ilvl="0" w:tplc="E1287C7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0782050"/>
    <w:multiLevelType w:val="hybridMultilevel"/>
    <w:tmpl w:val="32344F6E"/>
    <w:lvl w:ilvl="0" w:tplc="264E077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A1B4DD9"/>
    <w:multiLevelType w:val="hybridMultilevel"/>
    <w:tmpl w:val="20966E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E02DA5"/>
    <w:multiLevelType w:val="hybridMultilevel"/>
    <w:tmpl w:val="BE7069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D646BEF"/>
    <w:multiLevelType w:val="hybridMultilevel"/>
    <w:tmpl w:val="78CEF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012F06"/>
    <w:multiLevelType w:val="hybridMultilevel"/>
    <w:tmpl w:val="75F84590"/>
    <w:lvl w:ilvl="0" w:tplc="BBDED9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34313A6"/>
    <w:multiLevelType w:val="hybridMultilevel"/>
    <w:tmpl w:val="7E0C1A7A"/>
    <w:lvl w:ilvl="0" w:tplc="F57660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0E745E"/>
    <w:multiLevelType w:val="hybridMultilevel"/>
    <w:tmpl w:val="0A5849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534E2D"/>
    <w:multiLevelType w:val="hybridMultilevel"/>
    <w:tmpl w:val="BCDE136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8EB17DF"/>
    <w:multiLevelType w:val="hybridMultilevel"/>
    <w:tmpl w:val="583C7FC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9BB4564"/>
    <w:multiLevelType w:val="hybridMultilevel"/>
    <w:tmpl w:val="299ED9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4F5E48"/>
    <w:multiLevelType w:val="hybridMultilevel"/>
    <w:tmpl w:val="A2AAEF54"/>
    <w:lvl w:ilvl="0" w:tplc="30DA6D92">
      <w:start w:val="1"/>
      <w:numFmt w:val="decimal"/>
      <w:lvlText w:val="%1)"/>
      <w:lvlJc w:val="left"/>
      <w:pPr>
        <w:ind w:left="144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F11E37"/>
    <w:multiLevelType w:val="hybridMultilevel"/>
    <w:tmpl w:val="03B47B08"/>
    <w:lvl w:ilvl="0" w:tplc="678C05D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6E267E5"/>
    <w:multiLevelType w:val="hybridMultilevel"/>
    <w:tmpl w:val="2F4E290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92769BC"/>
    <w:multiLevelType w:val="hybridMultilevel"/>
    <w:tmpl w:val="3D9AC3D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ADE4B69"/>
    <w:multiLevelType w:val="hybridMultilevel"/>
    <w:tmpl w:val="B6AC77F0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0F6559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2E7AA1"/>
    <w:multiLevelType w:val="hybridMultilevel"/>
    <w:tmpl w:val="13A4D8A6"/>
    <w:lvl w:ilvl="0" w:tplc="E17289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790E6E"/>
    <w:multiLevelType w:val="hybridMultilevel"/>
    <w:tmpl w:val="3BF6AFD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5C8788B"/>
    <w:multiLevelType w:val="hybridMultilevel"/>
    <w:tmpl w:val="B6509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B47258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D762E8"/>
    <w:multiLevelType w:val="multilevel"/>
    <w:tmpl w:val="75F84590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6A7281A"/>
    <w:multiLevelType w:val="hybridMultilevel"/>
    <w:tmpl w:val="65A295BE"/>
    <w:lvl w:ilvl="0" w:tplc="9A507FC4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218F2"/>
    <w:multiLevelType w:val="hybridMultilevel"/>
    <w:tmpl w:val="B3462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BF7C71"/>
    <w:multiLevelType w:val="hybridMultilevel"/>
    <w:tmpl w:val="87486FDA"/>
    <w:lvl w:ilvl="0" w:tplc="BBDED9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8"/>
  </w:num>
  <w:num w:numId="4">
    <w:abstractNumId w:val="20"/>
  </w:num>
  <w:num w:numId="5">
    <w:abstractNumId w:val="2"/>
  </w:num>
  <w:num w:numId="6">
    <w:abstractNumId w:val="23"/>
  </w:num>
  <w:num w:numId="7">
    <w:abstractNumId w:val="21"/>
  </w:num>
  <w:num w:numId="8">
    <w:abstractNumId w:val="13"/>
  </w:num>
  <w:num w:numId="9">
    <w:abstractNumId w:val="10"/>
  </w:num>
  <w:num w:numId="10">
    <w:abstractNumId w:val="31"/>
  </w:num>
  <w:num w:numId="11">
    <w:abstractNumId w:val="29"/>
  </w:num>
  <w:num w:numId="12">
    <w:abstractNumId w:val="33"/>
  </w:num>
  <w:num w:numId="13">
    <w:abstractNumId w:val="24"/>
  </w:num>
  <w:num w:numId="14">
    <w:abstractNumId w:val="17"/>
  </w:num>
  <w:num w:numId="15">
    <w:abstractNumId w:val="22"/>
  </w:num>
  <w:num w:numId="16">
    <w:abstractNumId w:val="19"/>
  </w:num>
  <w:num w:numId="17">
    <w:abstractNumId w:val="34"/>
  </w:num>
  <w:num w:numId="18">
    <w:abstractNumId w:val="30"/>
  </w:num>
  <w:num w:numId="19">
    <w:abstractNumId w:val="8"/>
  </w:num>
  <w:num w:numId="20">
    <w:abstractNumId w:val="26"/>
  </w:num>
  <w:num w:numId="21">
    <w:abstractNumId w:val="27"/>
  </w:num>
  <w:num w:numId="22">
    <w:abstractNumId w:val="12"/>
  </w:num>
  <w:num w:numId="23">
    <w:abstractNumId w:val="11"/>
  </w:num>
  <w:num w:numId="24">
    <w:abstractNumId w:val="6"/>
  </w:num>
  <w:num w:numId="25">
    <w:abstractNumId w:val="0"/>
  </w:num>
  <w:num w:numId="26">
    <w:abstractNumId w:val="3"/>
  </w:num>
  <w:num w:numId="27">
    <w:abstractNumId w:val="25"/>
  </w:num>
  <w:num w:numId="28">
    <w:abstractNumId w:val="15"/>
  </w:num>
  <w:num w:numId="29">
    <w:abstractNumId w:val="5"/>
  </w:num>
  <w:num w:numId="30">
    <w:abstractNumId w:val="1"/>
  </w:num>
  <w:num w:numId="31">
    <w:abstractNumId w:val="16"/>
  </w:num>
  <w:num w:numId="32">
    <w:abstractNumId w:val="32"/>
  </w:num>
  <w:num w:numId="33">
    <w:abstractNumId w:val="14"/>
  </w:num>
  <w:num w:numId="34">
    <w:abstractNumId w:val="35"/>
  </w:num>
  <w:num w:numId="35">
    <w:abstractNumId w:val="18"/>
  </w:num>
  <w:num w:numId="36">
    <w:abstractNumId w:val="36"/>
  </w:num>
  <w:num w:numId="3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4E6"/>
    <w:rsid w:val="00064DD0"/>
    <w:rsid w:val="00070832"/>
    <w:rsid w:val="00096FA7"/>
    <w:rsid w:val="000B5E50"/>
    <w:rsid w:val="000E1B74"/>
    <w:rsid w:val="001029D5"/>
    <w:rsid w:val="00107FB5"/>
    <w:rsid w:val="00155257"/>
    <w:rsid w:val="001633A7"/>
    <w:rsid w:val="0018477A"/>
    <w:rsid w:val="00193A49"/>
    <w:rsid w:val="001B0BC3"/>
    <w:rsid w:val="001B5877"/>
    <w:rsid w:val="001D0653"/>
    <w:rsid w:val="001D1543"/>
    <w:rsid w:val="001D78BF"/>
    <w:rsid w:val="001F02CF"/>
    <w:rsid w:val="001F348E"/>
    <w:rsid w:val="002024B7"/>
    <w:rsid w:val="00205C60"/>
    <w:rsid w:val="002255DF"/>
    <w:rsid w:val="002271DD"/>
    <w:rsid w:val="002310B6"/>
    <w:rsid w:val="002538AD"/>
    <w:rsid w:val="002814EA"/>
    <w:rsid w:val="002B547C"/>
    <w:rsid w:val="002E2425"/>
    <w:rsid w:val="002F2DDF"/>
    <w:rsid w:val="00352425"/>
    <w:rsid w:val="00355BC6"/>
    <w:rsid w:val="00367DB2"/>
    <w:rsid w:val="003F1494"/>
    <w:rsid w:val="003F2281"/>
    <w:rsid w:val="003F51CD"/>
    <w:rsid w:val="00403AFC"/>
    <w:rsid w:val="00407A8E"/>
    <w:rsid w:val="004421C5"/>
    <w:rsid w:val="00443F01"/>
    <w:rsid w:val="00447293"/>
    <w:rsid w:val="00450E73"/>
    <w:rsid w:val="00470BF3"/>
    <w:rsid w:val="004911FA"/>
    <w:rsid w:val="005333CB"/>
    <w:rsid w:val="0054010D"/>
    <w:rsid w:val="00566190"/>
    <w:rsid w:val="00573E3D"/>
    <w:rsid w:val="00581142"/>
    <w:rsid w:val="005F04E6"/>
    <w:rsid w:val="005F44C4"/>
    <w:rsid w:val="00601716"/>
    <w:rsid w:val="00603253"/>
    <w:rsid w:val="0060363B"/>
    <w:rsid w:val="006334D8"/>
    <w:rsid w:val="00676EF9"/>
    <w:rsid w:val="006B14C5"/>
    <w:rsid w:val="006B47EF"/>
    <w:rsid w:val="006E28E0"/>
    <w:rsid w:val="006E6524"/>
    <w:rsid w:val="00700249"/>
    <w:rsid w:val="007077BF"/>
    <w:rsid w:val="007217A2"/>
    <w:rsid w:val="00724913"/>
    <w:rsid w:val="00733D5D"/>
    <w:rsid w:val="0074149F"/>
    <w:rsid w:val="00741D35"/>
    <w:rsid w:val="0074467C"/>
    <w:rsid w:val="007C372E"/>
    <w:rsid w:val="007F3186"/>
    <w:rsid w:val="00810E9E"/>
    <w:rsid w:val="00816714"/>
    <w:rsid w:val="0083543D"/>
    <w:rsid w:val="008564AD"/>
    <w:rsid w:val="008C1C50"/>
    <w:rsid w:val="008D1FC6"/>
    <w:rsid w:val="008D592E"/>
    <w:rsid w:val="009049AE"/>
    <w:rsid w:val="00907CE7"/>
    <w:rsid w:val="00911E92"/>
    <w:rsid w:val="00914619"/>
    <w:rsid w:val="00943FD1"/>
    <w:rsid w:val="009478A2"/>
    <w:rsid w:val="00955D23"/>
    <w:rsid w:val="009940DC"/>
    <w:rsid w:val="00994D16"/>
    <w:rsid w:val="009A348C"/>
    <w:rsid w:val="009B0787"/>
    <w:rsid w:val="009D1708"/>
    <w:rsid w:val="009E0364"/>
    <w:rsid w:val="009E06AA"/>
    <w:rsid w:val="00A34C44"/>
    <w:rsid w:val="00A64741"/>
    <w:rsid w:val="00A71EA8"/>
    <w:rsid w:val="00AB3DA1"/>
    <w:rsid w:val="00AD4F56"/>
    <w:rsid w:val="00AE0DFC"/>
    <w:rsid w:val="00AF4C9B"/>
    <w:rsid w:val="00B0721A"/>
    <w:rsid w:val="00B17305"/>
    <w:rsid w:val="00B22EBA"/>
    <w:rsid w:val="00B24BA1"/>
    <w:rsid w:val="00B27E47"/>
    <w:rsid w:val="00B34491"/>
    <w:rsid w:val="00B50E26"/>
    <w:rsid w:val="00B50EAE"/>
    <w:rsid w:val="00B52F0B"/>
    <w:rsid w:val="00BC30EC"/>
    <w:rsid w:val="00BD5439"/>
    <w:rsid w:val="00BE4792"/>
    <w:rsid w:val="00BF2694"/>
    <w:rsid w:val="00BF564E"/>
    <w:rsid w:val="00BF7222"/>
    <w:rsid w:val="00C1566D"/>
    <w:rsid w:val="00C2401D"/>
    <w:rsid w:val="00C43640"/>
    <w:rsid w:val="00C504FE"/>
    <w:rsid w:val="00C55A8E"/>
    <w:rsid w:val="00C75001"/>
    <w:rsid w:val="00C8658B"/>
    <w:rsid w:val="00C96E73"/>
    <w:rsid w:val="00CA16CC"/>
    <w:rsid w:val="00CA626A"/>
    <w:rsid w:val="00CA7AF5"/>
    <w:rsid w:val="00CB0876"/>
    <w:rsid w:val="00CB0F84"/>
    <w:rsid w:val="00CD2E6D"/>
    <w:rsid w:val="00CE7D09"/>
    <w:rsid w:val="00D0711B"/>
    <w:rsid w:val="00D66B6B"/>
    <w:rsid w:val="00DB2D40"/>
    <w:rsid w:val="00DE0F6C"/>
    <w:rsid w:val="00DE6492"/>
    <w:rsid w:val="00E07020"/>
    <w:rsid w:val="00E1113C"/>
    <w:rsid w:val="00E1519C"/>
    <w:rsid w:val="00E3026D"/>
    <w:rsid w:val="00E30FFA"/>
    <w:rsid w:val="00E83A08"/>
    <w:rsid w:val="00EA7CD2"/>
    <w:rsid w:val="00EB7CBD"/>
    <w:rsid w:val="00EE69BE"/>
    <w:rsid w:val="00EF737D"/>
    <w:rsid w:val="00F218DF"/>
    <w:rsid w:val="00F45375"/>
    <w:rsid w:val="00F761FE"/>
    <w:rsid w:val="00FD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190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3FD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43FD1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56619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93A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02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3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02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3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0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221</Words>
  <Characters>1331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Pokrzywna,  04 maja 2016 r</dc:title>
  <dc:subject/>
  <dc:creator>Użytkownik</dc:creator>
  <cp:keywords/>
  <dc:description/>
  <cp:lastModifiedBy>ZOPK</cp:lastModifiedBy>
  <cp:revision>4</cp:revision>
  <cp:lastPrinted>2016-04-29T13:07:00Z</cp:lastPrinted>
  <dcterms:created xsi:type="dcterms:W3CDTF">2016-07-19T11:00:00Z</dcterms:created>
  <dcterms:modified xsi:type="dcterms:W3CDTF">2016-09-07T11:13:00Z</dcterms:modified>
</cp:coreProperties>
</file>